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4507C3C" w:rsidP="54507C3C" w:rsidRDefault="54507C3C" w14:paraId="55BDAD1C" w14:textId="623A6EF5">
      <w:pPr>
        <w:pStyle w:val="Rubrik2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B0548" w:rsidR="004F351B" w:rsidP="54507C3C" w:rsidRDefault="007B7E19" w14:paraId="696B9A3D" wp14:textId="1E6D8F7C">
      <w:pPr>
        <w:pStyle w:val="Rubrik2"/>
        <w:rPr>
          <w:rFonts w:ascii="Times New Roman" w:hAnsi="Times New Roman" w:cs="Times New Roman"/>
          <w:sz w:val="24"/>
          <w:szCs w:val="24"/>
        </w:rPr>
      </w:pPr>
      <w:r w:rsidRPr="54507C3C" w:rsidR="54507C3C">
        <w:rPr>
          <w:rFonts w:ascii="Times New Roman" w:hAnsi="Times New Roman" w:cs="Times New Roman"/>
          <w:sz w:val="24"/>
          <w:szCs w:val="24"/>
        </w:rPr>
        <w:t xml:space="preserve">Momentschema, Textanalys </w:t>
      </w:r>
      <w:proofErr w:type="spellStart"/>
      <w:r w:rsidRPr="54507C3C" w:rsidR="54507C3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54507C3C" w:rsidR="54507C3C">
        <w:rPr>
          <w:rFonts w:ascii="Times New Roman" w:hAnsi="Times New Roman" w:cs="Times New Roman"/>
          <w:sz w:val="24"/>
          <w:szCs w:val="24"/>
        </w:rPr>
        <w:t xml:space="preserve"> 2019</w:t>
      </w:r>
    </w:p>
    <w:p xmlns:wp14="http://schemas.microsoft.com/office/word/2010/wordml" w:rsidRPr="00BB0548" w:rsidR="00936D24" w:rsidP="00936D24" w:rsidRDefault="00BB0548" w14:paraId="2936B436" wp14:textId="77777777">
      <w:pPr>
        <w:pStyle w:val="Rubrik3"/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>707G02, d</w:t>
      </w:r>
      <w:r w:rsidRPr="00BB0548" w:rsidR="00936D24">
        <w:rPr>
          <w:rFonts w:ascii="Times New Roman" w:hAnsi="Times New Roman" w:cs="Times New Roman"/>
          <w:sz w:val="24"/>
          <w:szCs w:val="24"/>
        </w:rPr>
        <w:t xml:space="preserve">elkurs </w:t>
      </w:r>
      <w:r w:rsidRPr="00BB0548" w:rsidR="00CD5D7D">
        <w:rPr>
          <w:rFonts w:ascii="Times New Roman" w:hAnsi="Times New Roman" w:cs="Times New Roman"/>
          <w:sz w:val="24"/>
          <w:szCs w:val="24"/>
        </w:rPr>
        <w:t>3</w:t>
      </w:r>
      <w:r w:rsidRPr="00BB0548" w:rsidR="009A65EA">
        <w:rPr>
          <w:rFonts w:ascii="Times New Roman" w:hAnsi="Times New Roman" w:cs="Times New Roman"/>
          <w:sz w:val="24"/>
          <w:szCs w:val="24"/>
        </w:rPr>
        <w:t>.</w:t>
      </w:r>
      <w:r w:rsidRPr="00BB0548" w:rsidR="00CD5D7D">
        <w:rPr>
          <w:rFonts w:ascii="Times New Roman" w:hAnsi="Times New Roman" w:cs="Times New Roman"/>
          <w:sz w:val="24"/>
          <w:szCs w:val="24"/>
        </w:rPr>
        <w:t>Textanalys</w:t>
      </w:r>
      <w:r w:rsidRPr="00BB0548">
        <w:rPr>
          <w:rFonts w:ascii="Times New Roman" w:hAnsi="Times New Roman" w:cs="Times New Roman"/>
          <w:sz w:val="24"/>
          <w:szCs w:val="24"/>
        </w:rPr>
        <w:t xml:space="preserve"> 7.5 hp</w:t>
      </w:r>
    </w:p>
    <w:p xmlns:wp14="http://schemas.microsoft.com/office/word/2010/wordml" w:rsidR="006040C3" w:rsidP="00646B98" w:rsidRDefault="00BB0548" w14:paraId="6009310C" wp14:textId="77777777">
      <w:pPr>
        <w:rPr>
          <w:rFonts w:ascii="Times New Roman" w:hAnsi="Times New Roman" w:cs="Times New Roman"/>
          <w:sz w:val="24"/>
          <w:szCs w:val="24"/>
        </w:rPr>
      </w:pPr>
      <w:r w:rsidRPr="00BB0548">
        <w:rPr>
          <w:rFonts w:ascii="Times New Roman" w:hAnsi="Times New Roman" w:cs="Times New Roman"/>
          <w:sz w:val="24"/>
          <w:szCs w:val="24"/>
        </w:rPr>
        <w:t>714G58 f</w:t>
      </w:r>
      <w:r w:rsidRPr="00BB0548" w:rsidR="00C779DE">
        <w:rPr>
          <w:rFonts w:ascii="Times New Roman" w:hAnsi="Times New Roman" w:cs="Times New Roman"/>
          <w:sz w:val="24"/>
          <w:szCs w:val="24"/>
        </w:rPr>
        <w:t>ristående</w:t>
      </w:r>
      <w:r w:rsidRPr="00BB0548" w:rsidR="00CD5D7D">
        <w:rPr>
          <w:rFonts w:ascii="Times New Roman" w:hAnsi="Times New Roman" w:cs="Times New Roman"/>
          <w:sz w:val="24"/>
          <w:szCs w:val="24"/>
        </w:rPr>
        <w:t xml:space="preserve"> kurs Textanalys</w:t>
      </w:r>
      <w:r w:rsidRPr="00BB0548" w:rsidR="00C779DE">
        <w:rPr>
          <w:rFonts w:ascii="Times New Roman" w:hAnsi="Times New Roman" w:cs="Times New Roman"/>
          <w:sz w:val="24"/>
          <w:szCs w:val="24"/>
        </w:rPr>
        <w:t xml:space="preserve"> </w:t>
      </w:r>
      <w:r w:rsidRPr="00BB0548">
        <w:rPr>
          <w:rFonts w:ascii="Times New Roman" w:hAnsi="Times New Roman" w:cs="Times New Roman"/>
          <w:sz w:val="24"/>
          <w:szCs w:val="24"/>
        </w:rPr>
        <w:t xml:space="preserve">7.5 hp </w:t>
      </w:r>
    </w:p>
    <w:p xmlns:wp14="http://schemas.microsoft.com/office/word/2010/wordml" w:rsidRPr="00612ED5" w:rsidR="00612ED5" w:rsidP="00612ED5" w:rsidRDefault="00612ED5" w14:paraId="5DAB6C7B" wp14:textId="77777777">
      <w:pPr>
        <w:pStyle w:val="IndragNormal"/>
      </w:pPr>
    </w:p>
    <w:p w:rsidR="54507C3C" w:rsidP="54507C3C" w:rsidRDefault="54507C3C" w14:noSpellErr="1" w14:paraId="18394AE4" w14:textId="6EC96ECC">
      <w:pPr>
        <w:pStyle w:val="IndragNormal"/>
        <w:ind w:firstLine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32651" w:rsidP="54507C3C" w:rsidRDefault="00532651" w14:paraId="02EB378F" wp14:noSpellErr="1" wp14:textId="71B659DC">
      <w:pPr>
        <w:pStyle w:val="IndragNormal"/>
        <w:ind w:firstLine="0"/>
        <w:rPr>
          <w:rFonts w:ascii="Times New Roman" w:hAnsi="Times New Roman" w:cs="Times New Roman"/>
          <w:sz w:val="24"/>
          <w:szCs w:val="24"/>
        </w:rPr>
      </w:pPr>
      <w:r w:rsidRPr="54507C3C" w:rsidR="54507C3C">
        <w:rPr>
          <w:rFonts w:ascii="Times New Roman" w:hAnsi="Times New Roman" w:cs="Times New Roman"/>
          <w:sz w:val="24"/>
          <w:szCs w:val="24"/>
        </w:rPr>
        <w:t>OBS! Momentschemat är ett levande dokument – litteratur och förberedelser tillkommer under delkursens/kursens gång.</w:t>
      </w:r>
    </w:p>
    <w:p xmlns:wp14="http://schemas.microsoft.com/office/word/2010/wordml" w:rsidRPr="007B7E19" w:rsidR="008A15CD" w:rsidP="006040C3" w:rsidRDefault="008A15CD" w14:paraId="6A05A809" wp14:textId="77777777">
      <w:pPr>
        <w:pStyle w:val="IndragNormal"/>
        <w:ind w:firstLine="0"/>
        <w:rPr>
          <w:rFonts w:ascii="Times New Roman" w:hAnsi="Times New Roman" w:cs="Times New Roman"/>
          <w:b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31"/>
        <w:gridCol w:w="1216"/>
        <w:gridCol w:w="2126"/>
        <w:gridCol w:w="3113"/>
      </w:tblGrid>
      <w:tr xmlns:wp14="http://schemas.microsoft.com/office/word/2010/wordml" w:rsidRPr="007B7E19" w:rsidR="00D44DA6" w:rsidTr="415BA4E3" w14:paraId="08207E30" wp14:textId="77777777">
        <w:tc>
          <w:tcPr>
            <w:tcW w:w="1331" w:type="dxa"/>
            <w:tcMar/>
          </w:tcPr>
          <w:p w:rsidRPr="007B7E19" w:rsidR="006F38D2" w:rsidP="007A6699" w:rsidRDefault="007A6699" w14:paraId="01847676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 xml:space="preserve">Tid </w:t>
            </w:r>
          </w:p>
          <w:p w:rsidRPr="007B7E19" w:rsidR="007A6699" w:rsidP="007A6699" w:rsidRDefault="007A6699" w14:paraId="1D20E11D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>Lokalerna finns i Time Edit</w:t>
            </w:r>
          </w:p>
        </w:tc>
        <w:tc>
          <w:tcPr>
            <w:tcW w:w="1216" w:type="dxa"/>
            <w:tcMar/>
          </w:tcPr>
          <w:p w:rsidRPr="007B7E19" w:rsidR="006F38D2" w:rsidP="006F38D2" w:rsidRDefault="006F38D2" w14:paraId="035F4558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 xml:space="preserve">Lärare </w:t>
            </w:r>
          </w:p>
        </w:tc>
        <w:tc>
          <w:tcPr>
            <w:tcW w:w="2126" w:type="dxa"/>
            <w:tcMar/>
          </w:tcPr>
          <w:p w:rsidRPr="007B7E19" w:rsidR="006F38D2" w:rsidP="006F38D2" w:rsidRDefault="006F38D2" w14:paraId="18AC3F9A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 xml:space="preserve">Innehåll </w:t>
            </w:r>
          </w:p>
        </w:tc>
        <w:tc>
          <w:tcPr>
            <w:tcW w:w="3113" w:type="dxa"/>
            <w:tcMar/>
          </w:tcPr>
          <w:p w:rsidRPr="007B7E19" w:rsidR="006F38D2" w:rsidP="006F38D2" w:rsidRDefault="006F38D2" w14:paraId="3F3D9B55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>Förberedelser</w:t>
            </w:r>
            <w:r w:rsidRPr="007B7E19" w:rsidR="00E81CA6">
              <w:rPr>
                <w:rFonts w:ascii="Times New Roman" w:hAnsi="Times New Roman" w:cs="Times New Roman"/>
                <w:b/>
              </w:rPr>
              <w:t xml:space="preserve"> inför seminarierna</w:t>
            </w:r>
          </w:p>
          <w:p w:rsidRPr="007B7E19" w:rsidR="006F38D2" w:rsidP="54507C3C" w:rsidRDefault="00E81CA6" w14:paraId="05B36DA9" wp14:textId="55B4FA86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54507C3C" w:rsidR="54507C3C">
              <w:rPr>
                <w:rFonts w:ascii="Times New Roman" w:hAnsi="Times New Roman" w:cs="Times New Roman"/>
              </w:rPr>
              <w:t xml:space="preserve">Tecknet * nedan innebär att texten finns i </w:t>
            </w:r>
            <w:proofErr w:type="spellStart"/>
            <w:r w:rsidRPr="54507C3C" w:rsidR="54507C3C">
              <w:rPr>
                <w:rFonts w:ascii="Times New Roman" w:hAnsi="Times New Roman" w:cs="Times New Roman"/>
              </w:rPr>
              <w:t>Lisam</w:t>
            </w:r>
            <w:proofErr w:type="spellEnd"/>
            <w:r w:rsidRPr="54507C3C" w:rsidR="54507C3C">
              <w:rPr>
                <w:rFonts w:ascii="Times New Roman" w:hAnsi="Times New Roman" w:cs="Times New Roman"/>
              </w:rPr>
              <w:t>/är sökbara</w:t>
            </w:r>
          </w:p>
        </w:tc>
      </w:tr>
      <w:tr xmlns:wp14="http://schemas.microsoft.com/office/word/2010/wordml" w:rsidRPr="007B7E19" w:rsidR="00D44DA6" w:rsidTr="415BA4E3" w14:paraId="47FA25F0" wp14:textId="77777777">
        <w:tc>
          <w:tcPr>
            <w:tcW w:w="1331" w:type="dxa"/>
            <w:tcMar/>
          </w:tcPr>
          <w:p w:rsidR="008429A3" w:rsidP="008429A3" w:rsidRDefault="00DA20D8" w14:paraId="20F6795A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7B7E19">
              <w:rPr>
                <w:rFonts w:ascii="Times New Roman" w:hAnsi="Times New Roman" w:cs="Times New Roman"/>
              </w:rPr>
              <w:t xml:space="preserve">ti </w:t>
            </w:r>
            <w:r w:rsidR="002E5D66">
              <w:rPr>
                <w:rFonts w:ascii="Times New Roman" w:hAnsi="Times New Roman" w:cs="Times New Roman"/>
              </w:rPr>
              <w:t>2</w:t>
            </w:r>
            <w:r w:rsidR="008429A3">
              <w:rPr>
                <w:rFonts w:ascii="Times New Roman" w:hAnsi="Times New Roman" w:cs="Times New Roman"/>
              </w:rPr>
              <w:t xml:space="preserve"> april</w:t>
            </w:r>
          </w:p>
          <w:p w:rsidRPr="007B7E19" w:rsidR="008429A3" w:rsidP="008429A3" w:rsidRDefault="002E5D66" w14:paraId="25454E6D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  <w:p w:rsidRPr="007B7E19" w:rsidR="00CF2E1C" w:rsidP="006F38D2" w:rsidRDefault="00CF2E1C" w14:paraId="5A39BBE3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/>
          </w:tcPr>
          <w:p w:rsidRPr="002E5D66" w:rsidR="003D5CDB" w:rsidP="006F38D2" w:rsidRDefault="002E5D66" w14:paraId="2BCA7ADD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  <w:p w:rsidRPr="007B7E19" w:rsidR="004029E5" w:rsidP="006F38D2" w:rsidRDefault="007A6699" w14:paraId="43D3BFAD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7B7E19">
              <w:rPr>
                <w:rFonts w:ascii="Times New Roman" w:hAnsi="Times New Roman" w:cs="Times New Roman"/>
              </w:rPr>
              <w:t>KMB</w:t>
            </w:r>
          </w:p>
          <w:p w:rsidRPr="007B7E19" w:rsidR="00F82C0C" w:rsidP="006F38D2" w:rsidRDefault="00F82C0C" w14:paraId="41C8F396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/>
          </w:tcPr>
          <w:p w:rsidRPr="007B7E19" w:rsidR="00FC6EE0" w:rsidP="54507C3C" w:rsidRDefault="00612ED5" wp14:noSpellErr="1" w14:paraId="6D4A2049" wp14:textId="09E725B8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54507C3C" w:rsidR="54507C3C">
              <w:rPr>
                <w:rFonts w:ascii="Times New Roman" w:hAnsi="Times New Roman" w:cs="Times New Roman"/>
                <w:b w:val="1"/>
                <w:bCs w:val="1"/>
              </w:rPr>
              <w:t xml:space="preserve">Kursintroduktion </w:t>
            </w:r>
            <w:r w:rsidRPr="54507C3C" w:rsidR="54507C3C">
              <w:rPr>
                <w:rFonts w:ascii="Times New Roman" w:hAnsi="Times New Roman" w:cs="Times New Roman"/>
              </w:rPr>
              <w:t xml:space="preserve">Introduktion till textanalys, </w:t>
            </w:r>
          </w:p>
          <w:p w:rsidRPr="007B7E19" w:rsidR="00FC6EE0" w:rsidP="54507C3C" w:rsidRDefault="00612ED5" w14:paraId="31966DD4" w14:noSpellErr="1" wp14:textId="3F6A6150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54507C3C" w:rsidR="54507C3C">
              <w:rPr>
                <w:rFonts w:ascii="Times New Roman" w:hAnsi="Times New Roman" w:cs="Times New Roman"/>
              </w:rPr>
              <w:t>gruppövningar</w:t>
            </w:r>
            <w:r w:rsidRPr="54507C3C" w:rsidR="54507C3C">
              <w:rPr>
                <w:rFonts w:ascii="Times New Roman" w:hAnsi="Times New Roman" w:cs="Times New Roman"/>
              </w:rPr>
              <w:t xml:space="preserve"> och hemtentamen</w:t>
            </w:r>
          </w:p>
        </w:tc>
        <w:tc>
          <w:tcPr>
            <w:tcW w:w="3113" w:type="dxa"/>
            <w:tcMar/>
          </w:tcPr>
          <w:p w:rsidR="00CF724B" w:rsidP="006F38D2" w:rsidRDefault="00CF724B" w14:paraId="7BB28BFB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Björkvall, kap 1</w:t>
            </w:r>
          </w:p>
          <w:p w:rsidR="007D3D6E" w:rsidP="006F38D2" w:rsidRDefault="00801662" w14:paraId="385EBD71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Hellspong &amp; Ledin, sid 7-38</w:t>
            </w:r>
          </w:p>
          <w:p w:rsidRPr="007B7E19" w:rsidR="00801662" w:rsidP="00CF724B" w:rsidRDefault="004E3CDF" w14:paraId="2BCCD68C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Ledin &amp; Machin *</w:t>
            </w:r>
          </w:p>
        </w:tc>
      </w:tr>
      <w:tr xmlns:wp14="http://schemas.microsoft.com/office/word/2010/wordml" w:rsidRPr="007B7E19" w:rsidR="008429A3" w:rsidTr="415BA4E3" w14:paraId="0721A5AC" wp14:textId="77777777">
        <w:tc>
          <w:tcPr>
            <w:tcW w:w="1331" w:type="dxa"/>
            <w:tcMar/>
          </w:tcPr>
          <w:p w:rsidR="00612ED5" w:rsidP="008429A3" w:rsidRDefault="00612ED5" w14:paraId="5B196DE8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ons 3 april</w:t>
            </w:r>
          </w:p>
          <w:p w:rsidRPr="007B7E19" w:rsidR="00755B6A" w:rsidP="008429A3" w:rsidRDefault="00755B6A" w14:paraId="13BF5BB8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216" w:type="dxa"/>
            <w:tcMar/>
          </w:tcPr>
          <w:p w:rsidRPr="00755B6A" w:rsidR="008429A3" w:rsidP="006F38D2" w:rsidRDefault="006D0210" w14:paraId="3980B915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KMB</w:t>
            </w:r>
          </w:p>
        </w:tc>
        <w:tc>
          <w:tcPr>
            <w:tcW w:w="2126" w:type="dxa"/>
            <w:tcMar/>
          </w:tcPr>
          <w:p w:rsidR="00612ED5" w:rsidP="006F38D2" w:rsidRDefault="00612ED5" w14:paraId="5FB5B086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Fö 1</w:t>
            </w:r>
          </w:p>
          <w:p w:rsidRPr="00755B6A" w:rsidR="00755B6A" w:rsidP="006F38D2" w:rsidRDefault="00755B6A" w14:paraId="52F72EA4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Texter i världen </w:t>
            </w:r>
          </w:p>
        </w:tc>
        <w:tc>
          <w:tcPr>
            <w:tcW w:w="3113" w:type="dxa"/>
            <w:tcMar/>
          </w:tcPr>
          <w:p w:rsidR="00CF724B" w:rsidP="00CF724B" w:rsidRDefault="00CF724B" w14:paraId="6B7D29DB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Berge &amp; Ledin *</w:t>
            </w:r>
          </w:p>
          <w:p w:rsidR="00CF724B" w:rsidP="00CF724B" w:rsidRDefault="00CF724B" w14:paraId="4935DDA6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Karlsson *</w:t>
            </w:r>
          </w:p>
          <w:p w:rsidR="006D0210" w:rsidP="00CF724B" w:rsidRDefault="005300CC" w14:paraId="1C265DF9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5300CC">
              <w:rPr>
                <w:rFonts w:ascii="Times New Roman" w:hAnsi="Times New Roman" w:cs="Times New Roman"/>
              </w:rPr>
              <w:t>Mral &amp; Vigsö, kapitel 3*</w:t>
            </w:r>
          </w:p>
          <w:p w:rsidRPr="007B7E19" w:rsidR="008429A3" w:rsidP="00612ED5" w:rsidRDefault="008429A3" w14:paraId="72A3D3EC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7B7E19" w:rsidR="008429A3" w:rsidTr="415BA4E3" w14:paraId="5D021C11" wp14:textId="77777777">
        <w:tc>
          <w:tcPr>
            <w:tcW w:w="1331" w:type="dxa"/>
            <w:tcMar/>
          </w:tcPr>
          <w:p w:rsidR="00612ED5" w:rsidP="008429A3" w:rsidRDefault="00612ED5" w14:paraId="1F55D92C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4 april </w:t>
            </w:r>
          </w:p>
          <w:p w:rsidRPr="007B7E19" w:rsidR="00755B6A" w:rsidP="008429A3" w:rsidRDefault="00612ED5" w14:paraId="737E7F7B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216" w:type="dxa"/>
            <w:tcMar/>
          </w:tcPr>
          <w:p w:rsidRPr="00755B6A" w:rsidR="008429A3" w:rsidP="006F38D2" w:rsidRDefault="006D0210" w14:paraId="5E6091D3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KMB</w:t>
            </w:r>
          </w:p>
        </w:tc>
        <w:tc>
          <w:tcPr>
            <w:tcW w:w="2126" w:type="dxa"/>
            <w:tcMar/>
          </w:tcPr>
          <w:p w:rsidR="00612ED5" w:rsidP="006F38D2" w:rsidRDefault="00612ED5" w14:paraId="56C64673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Fö 2</w:t>
            </w:r>
          </w:p>
          <w:p w:rsidRPr="00755B6A" w:rsidR="00755B6A" w:rsidP="006F38D2" w:rsidRDefault="00755B6A" w14:paraId="0C552881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Kontext</w:t>
            </w:r>
            <w:r w:rsidR="00E0190C">
              <w:rPr>
                <w:rFonts w:ascii="Times New Roman" w:hAnsi="Times New Roman" w:cs="Times New Roman"/>
              </w:rPr>
              <w:t>er</w:t>
            </w:r>
            <w:r w:rsidR="00020D5C">
              <w:rPr>
                <w:rFonts w:ascii="Times New Roman" w:hAnsi="Times New Roman" w:cs="Times New Roman"/>
              </w:rPr>
              <w:t>s roll i textarbetet, kopplat till skrivande i professionella sammanhang.</w:t>
            </w:r>
          </w:p>
        </w:tc>
        <w:tc>
          <w:tcPr>
            <w:tcW w:w="3113" w:type="dxa"/>
            <w:tcMar/>
          </w:tcPr>
          <w:p w:rsidR="008429A3" w:rsidP="006F38D2" w:rsidRDefault="00C85868" w14:paraId="5B804FB5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Hellspong &amp; Ledin, kap 5-6</w:t>
            </w:r>
          </w:p>
          <w:p w:rsidR="00612ED5" w:rsidP="006F38D2" w:rsidRDefault="00612ED5" w14:paraId="5195FDA7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6D0210">
              <w:rPr>
                <w:rFonts w:ascii="Times New Roman" w:hAnsi="Times New Roman" w:cs="Times New Roman"/>
              </w:rPr>
              <w:t>Nord, hela texten*</w:t>
            </w:r>
            <w:r w:rsidRPr="006D0210" w:rsidR="004067BB">
              <w:rPr>
                <w:rFonts w:ascii="Times New Roman" w:hAnsi="Times New Roman" w:cs="Times New Roman"/>
              </w:rPr>
              <w:t xml:space="preserve"> (flyttad)</w:t>
            </w:r>
          </w:p>
          <w:p w:rsidR="00C85868" w:rsidP="006F38D2" w:rsidRDefault="00C85868" w14:paraId="03EE6634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Strömqvist, sid 109-116, 187-217</w:t>
            </w:r>
          </w:p>
          <w:p w:rsidRPr="007B7E19" w:rsidR="00C85868" w:rsidP="006F38D2" w:rsidRDefault="005300CC" w14:paraId="4C7B238F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Mral &amp; Vigsö, kapitel 1. *</w:t>
            </w:r>
          </w:p>
        </w:tc>
      </w:tr>
      <w:tr xmlns:wp14="http://schemas.microsoft.com/office/word/2010/wordml" w:rsidRPr="007B7E19" w:rsidR="008429A3" w:rsidTr="415BA4E3" w14:paraId="496400B9" wp14:textId="77777777">
        <w:tc>
          <w:tcPr>
            <w:tcW w:w="1331" w:type="dxa"/>
            <w:tcMar/>
          </w:tcPr>
          <w:p w:rsidRPr="006D0210" w:rsidR="007B54E2" w:rsidP="008429A3" w:rsidRDefault="007B54E2" w14:paraId="39DAA110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6D0210">
              <w:rPr>
                <w:rFonts w:ascii="Times New Roman" w:hAnsi="Times New Roman" w:cs="Times New Roman"/>
              </w:rPr>
              <w:t>to 4 april</w:t>
            </w:r>
          </w:p>
          <w:p w:rsidRPr="006D0210" w:rsidR="00755B6A" w:rsidP="008429A3" w:rsidRDefault="00755B6A" w14:paraId="40C73DF4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6D0210">
              <w:rPr>
                <w:rFonts w:ascii="Times New Roman" w:hAnsi="Times New Roman" w:cs="Times New Roman"/>
              </w:rPr>
              <w:t>1</w:t>
            </w:r>
            <w:r w:rsidRPr="006D0210" w:rsidR="00E0190C">
              <w:rPr>
                <w:rFonts w:ascii="Times New Roman" w:hAnsi="Times New Roman" w:cs="Times New Roman"/>
              </w:rPr>
              <w:t>5-17</w:t>
            </w:r>
          </w:p>
          <w:p w:rsidRPr="007B7E19" w:rsidR="00E0190C" w:rsidP="008429A3" w:rsidRDefault="00E0190C" w14:paraId="0D0B940D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/>
          </w:tcPr>
          <w:p w:rsidRPr="007B7E19" w:rsidR="008429A3" w:rsidP="006F38D2" w:rsidRDefault="008429A3" w14:paraId="0E27B00A" wp14:textId="77777777">
            <w:pPr>
              <w:pStyle w:val="IndragNormal"/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Mar/>
          </w:tcPr>
          <w:p w:rsidR="008429A3" w:rsidP="006F38D2" w:rsidRDefault="00755B6A" w14:paraId="16528D7F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Gruppövning 1</w:t>
            </w:r>
          </w:p>
          <w:p w:rsidRPr="00755B6A" w:rsidR="00755B6A" w:rsidP="006F38D2" w:rsidRDefault="00020D5C" w14:paraId="02F36129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Hellspong &amp; Ledins </w:t>
            </w:r>
            <w:r w:rsidR="00725B50">
              <w:rPr>
                <w:rFonts w:ascii="Times New Roman" w:hAnsi="Times New Roman" w:cs="Times New Roman"/>
              </w:rPr>
              <w:t>frågor till kapitel 5-6 + reflektioner utifrån B</w:t>
            </w:r>
            <w:r>
              <w:rPr>
                <w:rFonts w:ascii="Times New Roman" w:hAnsi="Times New Roman" w:cs="Times New Roman"/>
              </w:rPr>
              <w:t>jörkvall</w:t>
            </w:r>
          </w:p>
        </w:tc>
        <w:tc>
          <w:tcPr>
            <w:tcW w:w="3113" w:type="dxa"/>
            <w:tcMar/>
          </w:tcPr>
          <w:p w:rsidRPr="007B7E19" w:rsidR="008429A3" w:rsidP="70AC0B60" w:rsidRDefault="006661D7" w14:paraId="23030F9B" wp14:textId="208340A3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70AC0B60" w:rsidR="70AC0B60">
              <w:rPr>
                <w:rFonts w:ascii="Times New Roman" w:hAnsi="Times New Roman" w:cs="Times New Roman"/>
              </w:rPr>
              <w:t xml:space="preserve">Textexempel publiceras på </w:t>
            </w:r>
            <w:proofErr w:type="spellStart"/>
            <w:r w:rsidRPr="70AC0B60" w:rsidR="70AC0B60">
              <w:rPr>
                <w:rFonts w:ascii="Times New Roman" w:hAnsi="Times New Roman" w:cs="Times New Roman"/>
              </w:rPr>
              <w:t>Lisam</w:t>
            </w:r>
            <w:proofErr w:type="spellEnd"/>
            <w:r w:rsidRPr="70AC0B60" w:rsidR="70AC0B60">
              <w:rPr>
                <w:rFonts w:ascii="Times New Roman" w:hAnsi="Times New Roman" w:cs="Times New Roman"/>
              </w:rPr>
              <w:t xml:space="preserve">, mappen </w:t>
            </w:r>
            <w:proofErr w:type="spellStart"/>
            <w:r w:rsidRPr="70AC0B60" w:rsidR="70AC0B60">
              <w:rPr>
                <w:rFonts w:ascii="Times New Roman" w:hAnsi="Times New Roman" w:cs="Times New Roman"/>
              </w:rPr>
              <w:t>Analystexer</w:t>
            </w:r>
            <w:proofErr w:type="spellEnd"/>
            <w:r w:rsidRPr="70AC0B60" w:rsidR="70AC0B60">
              <w:rPr>
                <w:rFonts w:ascii="Times New Roman" w:hAnsi="Times New Roman" w:cs="Times New Roman"/>
              </w:rPr>
              <w:t>,</w:t>
            </w:r>
            <w:r w:rsidRPr="70AC0B60" w:rsidR="70AC0B60">
              <w:rPr>
                <w:rFonts w:ascii="Times New Roman" w:hAnsi="Times New Roman" w:cs="Times New Roman"/>
              </w:rPr>
              <w:t xml:space="preserve"> inför gruppövningen</w:t>
            </w:r>
          </w:p>
        </w:tc>
      </w:tr>
      <w:tr xmlns:wp14="http://schemas.microsoft.com/office/word/2010/wordml" w:rsidRPr="007B7E19" w:rsidR="008429A3" w:rsidTr="415BA4E3" w14:paraId="3881E242" wp14:textId="77777777">
        <w:tc>
          <w:tcPr>
            <w:tcW w:w="1331" w:type="dxa"/>
            <w:tcMar/>
          </w:tcPr>
          <w:p w:rsidR="00E0190C" w:rsidP="00E0190C" w:rsidRDefault="00E0190C" w14:paraId="522C8C01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 9 april</w:t>
            </w:r>
          </w:p>
          <w:p w:rsidRPr="007B7E19" w:rsidR="00E0190C" w:rsidP="00E0190C" w:rsidRDefault="00E0190C" w14:paraId="3FDFFF3F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  <w:p w:rsidRPr="007B7E19" w:rsidR="00755B6A" w:rsidP="008429A3" w:rsidRDefault="00755B6A" w14:paraId="60061E4C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/>
          </w:tcPr>
          <w:p w:rsidRPr="00DB02C4" w:rsidR="008429A3" w:rsidP="006F38D2" w:rsidRDefault="006D0210" w14:paraId="2421DA8D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126" w:type="dxa"/>
            <w:tcMar/>
          </w:tcPr>
          <w:p w:rsidR="008429A3" w:rsidP="006F38D2" w:rsidRDefault="00E0190C" w14:paraId="3F328AEA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Fö 3</w:t>
            </w:r>
          </w:p>
          <w:p w:rsidRPr="00755B6A" w:rsidR="00755B6A" w:rsidP="002D3E6E" w:rsidRDefault="00755B6A" w14:paraId="44DEF765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Textuell struktur</w:t>
            </w:r>
            <w:r w:rsidR="002D3E6E">
              <w:rPr>
                <w:rFonts w:ascii="Times New Roman" w:hAnsi="Times New Roman" w:cs="Times New Roman"/>
              </w:rPr>
              <w:t xml:space="preserve"> och grafisk form.</w:t>
            </w:r>
            <w:r w:rsidR="00BF216E">
              <w:rPr>
                <w:rFonts w:ascii="Times New Roman" w:hAnsi="Times New Roman" w:cs="Times New Roman"/>
              </w:rPr>
              <w:t xml:space="preserve"> Retorisk struktur. </w:t>
            </w:r>
          </w:p>
        </w:tc>
        <w:tc>
          <w:tcPr>
            <w:tcW w:w="3113" w:type="dxa"/>
            <w:tcMar/>
          </w:tcPr>
          <w:p w:rsidR="002D3E6E" w:rsidP="006F38D2" w:rsidRDefault="002D3E6E" w14:paraId="1DDED515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Björkvall, kap </w:t>
            </w:r>
            <w:r w:rsidRPr="006D0210" w:rsidR="00E0190C">
              <w:rPr>
                <w:rFonts w:ascii="Times New Roman" w:hAnsi="Times New Roman" w:cs="Times New Roman"/>
              </w:rPr>
              <w:t>5-8</w:t>
            </w:r>
          </w:p>
          <w:p w:rsidR="002D3E6E" w:rsidP="006F38D2" w:rsidRDefault="002D3E6E" w14:paraId="66907738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Hellspong &amp; Ledin, kap 7</w:t>
            </w:r>
          </w:p>
          <w:p w:rsidR="002D3E6E" w:rsidP="002D3E6E" w:rsidRDefault="002D3E6E" w14:paraId="759FB0B4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Strömqvist 251-257</w:t>
            </w:r>
          </w:p>
          <w:p w:rsidR="000E7013" w:rsidP="006D0210" w:rsidRDefault="000E7013" w14:paraId="1EDE1F30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hyperlink w:history="1" r:id="rId8">
              <w:r w:rsidRPr="00B75E5D">
                <w:rPr>
                  <w:rStyle w:val="Hyperlnk"/>
                  <w:rFonts w:ascii="Times New Roman" w:hAnsi="Times New Roman" w:cs="Times New Roman"/>
                </w:rPr>
                <w:t>www.liu.se</w:t>
              </w:r>
            </w:hyperlink>
          </w:p>
          <w:p w:rsidRPr="007B7E19" w:rsidR="000E7013" w:rsidP="006D0210" w:rsidRDefault="000E7013" w14:paraId="44EAFD9C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7B7E19" w:rsidR="008429A3" w:rsidTr="415BA4E3" w14:paraId="3074C501" wp14:textId="77777777">
        <w:tc>
          <w:tcPr>
            <w:tcW w:w="1331" w:type="dxa"/>
            <w:tcMar/>
          </w:tcPr>
          <w:p w:rsidR="008429A3" w:rsidP="008429A3" w:rsidRDefault="00E0190C" w14:paraId="1369EC1F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11</w:t>
            </w:r>
            <w:r w:rsidR="00755B6A">
              <w:rPr>
                <w:rFonts w:ascii="Times New Roman" w:hAnsi="Times New Roman" w:cs="Times New Roman"/>
              </w:rPr>
              <w:t xml:space="preserve"> april</w:t>
            </w:r>
          </w:p>
          <w:p w:rsidRPr="007B7E19" w:rsidR="00755B6A" w:rsidP="008429A3" w:rsidRDefault="00E0190C" w14:paraId="4BA449CC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216" w:type="dxa"/>
            <w:tcMar/>
          </w:tcPr>
          <w:p w:rsidRPr="00424E9C" w:rsidR="008429A3" w:rsidP="006F38D2" w:rsidRDefault="006D0210" w14:paraId="0266215E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KMB</w:t>
            </w:r>
          </w:p>
        </w:tc>
        <w:tc>
          <w:tcPr>
            <w:tcW w:w="2126" w:type="dxa"/>
            <w:tcMar/>
          </w:tcPr>
          <w:p w:rsidR="00E0190C" w:rsidP="006F38D2" w:rsidRDefault="00E0190C" w14:paraId="62CBA355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Fö 4</w:t>
            </w:r>
          </w:p>
          <w:p w:rsidRPr="00755B6A" w:rsidR="002F32F0" w:rsidP="54507C3C" w:rsidRDefault="002F32F0" w14:paraId="6D3DED96" wp14:textId="53360DF2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54507C3C" w:rsidR="54507C3C">
              <w:rPr>
                <w:rFonts w:ascii="Times New Roman" w:hAnsi="Times New Roman" w:cs="Times New Roman"/>
              </w:rPr>
              <w:t>Ideationell</w:t>
            </w:r>
            <w:proofErr w:type="spellEnd"/>
            <w:r w:rsidRPr="54507C3C" w:rsidR="54507C3C">
              <w:rPr>
                <w:rFonts w:ascii="Times New Roman" w:hAnsi="Times New Roman" w:cs="Times New Roman"/>
              </w:rPr>
              <w:t xml:space="preserve"> struktur. Att förmedla ett innehåll med hjälp av text och bild.</w:t>
            </w:r>
          </w:p>
        </w:tc>
        <w:tc>
          <w:tcPr>
            <w:tcW w:w="3113" w:type="dxa"/>
            <w:tcMar/>
          </w:tcPr>
          <w:p w:rsidR="008429A3" w:rsidP="006F38D2" w:rsidRDefault="00E0190C" w14:paraId="6CD7DE29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Hellspong &amp; Ledin, kap 8</w:t>
            </w:r>
            <w:r w:rsidR="00A119FA">
              <w:rPr>
                <w:rFonts w:ascii="Times New Roman" w:hAnsi="Times New Roman" w:cs="Times New Roman"/>
              </w:rPr>
              <w:t>.</w:t>
            </w:r>
          </w:p>
          <w:p w:rsidR="00E0190C" w:rsidP="006F38D2" w:rsidRDefault="008B3629" w14:paraId="1A31410B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6D0210">
              <w:rPr>
                <w:rFonts w:ascii="Times New Roman" w:hAnsi="Times New Roman" w:cs="Times New Roman"/>
              </w:rPr>
              <w:t>Björkvall, kap 4</w:t>
            </w:r>
          </w:p>
          <w:p w:rsidRPr="007B7E19" w:rsidR="000E7013" w:rsidP="006F38D2" w:rsidRDefault="000E7013" w14:paraId="0638D94E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hyperlink w:history="1" r:id="rId9">
              <w:r w:rsidRPr="00B75E5D">
                <w:rPr>
                  <w:rStyle w:val="Hyperlnk"/>
                  <w:rFonts w:ascii="Times New Roman" w:hAnsi="Times New Roman" w:cs="Times New Roman"/>
                </w:rPr>
                <w:t>www.liu.se/utbildning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7B7E19" w:rsidR="008429A3" w:rsidTr="415BA4E3" w14:paraId="79DF2773" wp14:textId="77777777">
        <w:tc>
          <w:tcPr>
            <w:tcW w:w="1331" w:type="dxa"/>
            <w:tcMar/>
          </w:tcPr>
          <w:p w:rsidR="008722F7" w:rsidP="008429A3" w:rsidRDefault="006D0210" w14:paraId="378464B2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  <w:r w:rsidR="008722F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</w:t>
            </w:r>
            <w:r w:rsidR="008722F7">
              <w:rPr>
                <w:rFonts w:ascii="Times New Roman" w:hAnsi="Times New Roman" w:cs="Times New Roman"/>
              </w:rPr>
              <w:t xml:space="preserve"> april</w:t>
            </w:r>
          </w:p>
          <w:p w:rsidRPr="007B7E19" w:rsidR="00755B6A" w:rsidP="008429A3" w:rsidRDefault="006D0210" w14:paraId="16A4FEF3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1216" w:type="dxa"/>
            <w:tcMar/>
          </w:tcPr>
          <w:p w:rsidRPr="007B7E19" w:rsidR="008429A3" w:rsidP="006F38D2" w:rsidRDefault="008429A3" w14:paraId="4B94D5A5" wp14:textId="77777777">
            <w:pPr>
              <w:pStyle w:val="IndragNormal"/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  <w:tcMar/>
          </w:tcPr>
          <w:p w:rsidR="00755B6A" w:rsidP="006F38D2" w:rsidRDefault="00755B6A" w14:paraId="65289E17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Gruppövning 2</w:t>
            </w:r>
          </w:p>
          <w:p w:rsidRPr="00755B6A" w:rsidR="00755B6A" w:rsidP="70AC0B60" w:rsidRDefault="002D3E6E" w14:paraId="2E5D6505" wp14:textId="4DEC532B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70AC0B60" w:rsidR="70AC0B60">
              <w:rPr>
                <w:rFonts w:ascii="Times New Roman" w:hAnsi="Times New Roman" w:cs="Times New Roman"/>
              </w:rPr>
              <w:t>Hellspong</w:t>
            </w:r>
            <w:proofErr w:type="spellEnd"/>
            <w:r w:rsidRPr="70AC0B60" w:rsidR="70AC0B60">
              <w:rPr>
                <w:rFonts w:ascii="Times New Roman" w:hAnsi="Times New Roman" w:cs="Times New Roman"/>
              </w:rPr>
              <w:t xml:space="preserve"> &amp; Ledins frågor till kapitel </w:t>
            </w:r>
            <w:proofErr w:type="gramStart"/>
            <w:r w:rsidRPr="70AC0B60" w:rsidR="70AC0B60">
              <w:rPr>
                <w:rFonts w:ascii="Times New Roman" w:hAnsi="Times New Roman" w:cs="Times New Roman"/>
              </w:rPr>
              <w:t>7-8</w:t>
            </w:r>
            <w:proofErr w:type="gramEnd"/>
            <w:r w:rsidRPr="70AC0B60" w:rsidR="70AC0B60">
              <w:rPr>
                <w:rFonts w:ascii="Times New Roman" w:hAnsi="Times New Roman" w:cs="Times New Roman"/>
              </w:rPr>
              <w:t xml:space="preserve"> reflektioner utifrån Björkvall</w:t>
            </w:r>
          </w:p>
        </w:tc>
        <w:tc>
          <w:tcPr>
            <w:tcW w:w="3113" w:type="dxa"/>
            <w:tcMar/>
          </w:tcPr>
          <w:p w:rsidRPr="007B7E19" w:rsidR="008429A3" w:rsidP="70AC0B60" w:rsidRDefault="00CA0FA7" w14:paraId="49726FCC" wp14:textId="339A501D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70AC0B60" w:rsidR="70AC0B60">
              <w:rPr>
                <w:rFonts w:ascii="Times New Roman" w:hAnsi="Times New Roman" w:cs="Times New Roman"/>
              </w:rPr>
              <w:t xml:space="preserve">Textexempel publiceras på </w:t>
            </w:r>
            <w:proofErr w:type="spellStart"/>
            <w:r w:rsidRPr="70AC0B60" w:rsidR="70AC0B60">
              <w:rPr>
                <w:rFonts w:ascii="Times New Roman" w:hAnsi="Times New Roman" w:cs="Times New Roman"/>
              </w:rPr>
              <w:t>Lisam</w:t>
            </w:r>
            <w:proofErr w:type="spellEnd"/>
            <w:r w:rsidRPr="70AC0B60" w:rsidR="70AC0B60">
              <w:rPr>
                <w:rFonts w:ascii="Times New Roman" w:hAnsi="Times New Roman" w:cs="Times New Roman"/>
              </w:rPr>
              <w:t>, mappen Analystexter,</w:t>
            </w:r>
            <w:r w:rsidRPr="70AC0B60" w:rsidR="70AC0B60">
              <w:rPr>
                <w:rFonts w:ascii="Times New Roman" w:hAnsi="Times New Roman" w:cs="Times New Roman"/>
              </w:rPr>
              <w:t xml:space="preserve"> inför gruppövningen</w:t>
            </w:r>
          </w:p>
        </w:tc>
      </w:tr>
      <w:tr xmlns:wp14="http://schemas.microsoft.com/office/word/2010/wordml" w:rsidRPr="007B7E19" w:rsidR="008429A3" w:rsidTr="415BA4E3" w14:paraId="700D029B" wp14:textId="77777777">
        <w:tc>
          <w:tcPr>
            <w:tcW w:w="1331" w:type="dxa"/>
            <w:tcMar/>
          </w:tcPr>
          <w:p w:rsidR="008429A3" w:rsidP="008429A3" w:rsidRDefault="00532651" w14:paraId="2B5B3B0A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må 15 april</w:t>
            </w:r>
          </w:p>
          <w:p w:rsidRPr="007B7E19" w:rsidR="00AA5E8F" w:rsidP="008429A3" w:rsidRDefault="00AA5E8F" w14:paraId="5AC0A731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216" w:type="dxa"/>
            <w:tcMar/>
          </w:tcPr>
          <w:p w:rsidRPr="00A76A0A" w:rsidR="008429A3" w:rsidP="006F38D2" w:rsidRDefault="006D0210" w14:paraId="5BECA8D9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126" w:type="dxa"/>
            <w:tcMar/>
          </w:tcPr>
          <w:p w:rsidR="00532651" w:rsidP="006F38D2" w:rsidRDefault="00532651" w14:paraId="5299C170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Fö 5</w:t>
            </w:r>
          </w:p>
          <w:p w:rsidRPr="00AA5E8F" w:rsidR="00AA5E8F" w:rsidP="006F38D2" w:rsidRDefault="00AA5E8F" w14:paraId="0C18A479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AA5E8F">
              <w:rPr>
                <w:rFonts w:ascii="Times New Roman" w:hAnsi="Times New Roman" w:cs="Times New Roman"/>
              </w:rPr>
              <w:t>Interpersonell struktur</w:t>
            </w:r>
            <w:r w:rsidR="00226D37">
              <w:rPr>
                <w:rFonts w:ascii="Times New Roman" w:hAnsi="Times New Roman" w:cs="Times New Roman"/>
              </w:rPr>
              <w:t>. Samspel mellan avsändare och mottagare i professionella texter.</w:t>
            </w:r>
          </w:p>
        </w:tc>
        <w:tc>
          <w:tcPr>
            <w:tcW w:w="3113" w:type="dxa"/>
            <w:tcMar/>
          </w:tcPr>
          <w:p w:rsidR="008429A3" w:rsidP="006F38D2" w:rsidRDefault="00A76A0A" w14:paraId="516C8A10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Hellspong &amp; Ledin, kap 9</w:t>
            </w:r>
          </w:p>
          <w:p w:rsidR="00A76A0A" w:rsidP="006F38D2" w:rsidRDefault="00A76A0A" w14:paraId="468CDC59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Björkvall, kap 2</w:t>
            </w:r>
          </w:p>
          <w:p w:rsidR="00303AF0" w:rsidP="006F38D2" w:rsidRDefault="00303AF0" w14:paraId="42BBF5F7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Englund m fl*</w:t>
            </w:r>
          </w:p>
          <w:p w:rsidR="00303AF0" w:rsidP="006F38D2" w:rsidRDefault="00303AF0" w14:paraId="5112878E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Ledin*</w:t>
            </w:r>
          </w:p>
          <w:p w:rsidRPr="007B7E19" w:rsidR="00A76A0A" w:rsidP="006F38D2" w:rsidRDefault="00A76A0A" w14:paraId="6A4B94E1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Strömqvist, sid 23-25, 65-67</w:t>
            </w:r>
          </w:p>
        </w:tc>
      </w:tr>
      <w:tr xmlns:wp14="http://schemas.microsoft.com/office/word/2010/wordml" w:rsidRPr="007B7E19" w:rsidR="008429A3" w:rsidTr="415BA4E3" w14:paraId="6DD98EF1" wp14:textId="77777777">
        <w:tc>
          <w:tcPr>
            <w:tcW w:w="1331" w:type="dxa"/>
            <w:tcMar/>
          </w:tcPr>
          <w:p w:rsidR="008429A3" w:rsidP="008429A3" w:rsidRDefault="00532651" w14:paraId="0E4A2692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må 15 </w:t>
            </w:r>
            <w:r w:rsidR="00AA5E8F">
              <w:rPr>
                <w:rFonts w:ascii="Times New Roman" w:hAnsi="Times New Roman" w:cs="Times New Roman"/>
              </w:rPr>
              <w:t>april</w:t>
            </w:r>
          </w:p>
          <w:p w:rsidRPr="007B7E19" w:rsidR="006D0210" w:rsidP="415BA4E3" w:rsidRDefault="00942173" wp14:noSpellErr="1" w14:paraId="4A836828" wp14:textId="4B0531A4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415BA4E3" w:rsidR="415BA4E3">
              <w:rPr>
                <w:rFonts w:ascii="Times New Roman" w:hAnsi="Times New Roman" w:cs="Times New Roman"/>
              </w:rPr>
              <w:t>Grupp B</w:t>
            </w:r>
          </w:p>
          <w:p w:rsidRPr="007B7E19" w:rsidR="006D0210" w:rsidP="415BA4E3" w:rsidRDefault="00942173" w14:paraId="0970F67C" wp14:textId="333B219B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415BA4E3" w:rsidR="415BA4E3">
              <w:rPr>
                <w:rFonts w:ascii="Times New Roman" w:hAnsi="Times New Roman" w:cs="Times New Roman"/>
              </w:rPr>
              <w:t>13.15-14.30</w:t>
            </w:r>
          </w:p>
          <w:p w:rsidRPr="007B7E19" w:rsidR="006D0210" w:rsidP="415BA4E3" w:rsidRDefault="00942173" wp14:noSpellErr="1" w14:paraId="4FE507BE" wp14:textId="6E2D8A60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415BA4E3" w:rsidR="415BA4E3">
              <w:rPr>
                <w:rFonts w:ascii="Times New Roman" w:hAnsi="Times New Roman" w:cs="Times New Roman"/>
              </w:rPr>
              <w:t>Grupp A</w:t>
            </w:r>
          </w:p>
          <w:p w:rsidRPr="007B7E19" w:rsidR="006D0210" w:rsidP="415BA4E3" w:rsidRDefault="00942173" w14:paraId="70CEC470" wp14:textId="5894DB7E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415BA4E3" w:rsidR="415BA4E3">
              <w:rPr>
                <w:rFonts w:ascii="Times New Roman" w:hAnsi="Times New Roman" w:cs="Times New Roman"/>
              </w:rPr>
              <w:t>14.45-16</w:t>
            </w:r>
          </w:p>
        </w:tc>
        <w:tc>
          <w:tcPr>
            <w:tcW w:w="1216" w:type="dxa"/>
            <w:tcMar/>
          </w:tcPr>
          <w:p w:rsidRPr="006D0210" w:rsidR="008429A3" w:rsidP="006F38D2" w:rsidRDefault="006D0210" w14:paraId="7C6E191D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6D0210"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126" w:type="dxa"/>
            <w:tcMar/>
          </w:tcPr>
          <w:p w:rsidR="00AA5E8F" w:rsidP="000D7D02" w:rsidRDefault="006D0210" w14:paraId="7D531D16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Seminarium 1</w:t>
            </w:r>
          </w:p>
          <w:p w:rsidRPr="006D0210" w:rsidR="006D0210" w:rsidP="000D7D02" w:rsidRDefault="006D0210" w14:paraId="7D30C5AF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6D0210">
              <w:rPr>
                <w:rFonts w:ascii="Times New Roman" w:hAnsi="Times New Roman" w:cs="Times New Roman"/>
              </w:rPr>
              <w:t>Kontextuella, textuella, ideationella och interpersonella strukturer</w:t>
            </w:r>
          </w:p>
        </w:tc>
        <w:tc>
          <w:tcPr>
            <w:tcW w:w="3113" w:type="dxa"/>
            <w:tcMar/>
          </w:tcPr>
          <w:p w:rsidRPr="007B7E19" w:rsidR="008429A3" w:rsidP="006F38D2" w:rsidRDefault="006D0210" w14:paraId="1BA5BBE9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Anvisningar i Lisam</w:t>
            </w:r>
          </w:p>
        </w:tc>
      </w:tr>
      <w:tr xmlns:wp14="http://schemas.microsoft.com/office/word/2010/wordml" w:rsidRPr="007B7E19" w:rsidR="008429A3" w:rsidTr="415BA4E3" w14:paraId="59A7F3FA" wp14:textId="77777777">
        <w:tc>
          <w:tcPr>
            <w:tcW w:w="1331" w:type="dxa"/>
            <w:tcMar/>
          </w:tcPr>
          <w:p w:rsidR="008429A3" w:rsidP="008429A3" w:rsidRDefault="00532651" w14:paraId="79977541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 16</w:t>
            </w:r>
            <w:r w:rsidR="00942173">
              <w:rPr>
                <w:rFonts w:ascii="Times New Roman" w:hAnsi="Times New Roman" w:cs="Times New Roman"/>
              </w:rPr>
              <w:t xml:space="preserve"> april</w:t>
            </w:r>
          </w:p>
          <w:p w:rsidR="00532651" w:rsidP="008429A3" w:rsidRDefault="00532651" w14:paraId="79F6C4B5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  <w:p w:rsidRPr="007B7E19" w:rsidR="00532651" w:rsidP="008429A3" w:rsidRDefault="00532651" w14:paraId="3DEEC669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/>
          </w:tcPr>
          <w:p w:rsidRPr="000D7D02" w:rsidR="008429A3" w:rsidP="006F38D2" w:rsidRDefault="006D0210" w14:paraId="4A797A89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126" w:type="dxa"/>
            <w:tcMar/>
          </w:tcPr>
          <w:p w:rsidRPr="00532651" w:rsidR="008429A3" w:rsidP="006F38D2" w:rsidRDefault="00532651" w14:paraId="43558FC0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  <w:highlight w:val="yellow"/>
              </w:rPr>
            </w:pPr>
            <w:r w:rsidRPr="006D0210">
              <w:rPr>
                <w:rFonts w:ascii="Times New Roman" w:hAnsi="Times New Roman" w:cs="Times New Roman"/>
                <w:b/>
              </w:rPr>
              <w:t>Fö 6</w:t>
            </w:r>
          </w:p>
          <w:p w:rsidRPr="00942173" w:rsidR="00942173" w:rsidP="006F38D2" w:rsidRDefault="00A81130" w14:paraId="04960110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Kritisk diskursa</w:t>
            </w:r>
            <w:r w:rsidR="006D021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  <w:bookmarkStart w:name="_GoBack" w:id="0"/>
            <w:bookmarkEnd w:id="0"/>
            <w:r w:rsidR="006D0210">
              <w:rPr>
                <w:rFonts w:ascii="Times New Roman" w:hAnsi="Times New Roman" w:cs="Times New Roman"/>
              </w:rPr>
              <w:t>lys</w:t>
            </w:r>
          </w:p>
        </w:tc>
        <w:tc>
          <w:tcPr>
            <w:tcW w:w="3113" w:type="dxa"/>
            <w:tcMar/>
          </w:tcPr>
          <w:p w:rsidRPr="00D51F0E" w:rsidR="006D0210" w:rsidP="006D0210" w:rsidRDefault="006D0210" w14:paraId="5AA5CD6A" wp14:textId="77777777">
            <w:pPr>
              <w:pStyle w:val="Indrag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51F0E">
              <w:rPr>
                <w:rFonts w:ascii="Times New Roman" w:hAnsi="Times New Roman" w:cs="Times New Roman"/>
                <w:lang w:val="en-US"/>
              </w:rPr>
              <w:t>Byrman &amp; Hultén*</w:t>
            </w:r>
          </w:p>
          <w:p w:rsidRPr="00D51F0E" w:rsidR="006D0210" w:rsidP="006F38D2" w:rsidRDefault="006D0210" w14:paraId="0C68366B" wp14:textId="77777777">
            <w:pPr>
              <w:pStyle w:val="Indrag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51F0E">
              <w:rPr>
                <w:rFonts w:ascii="Times New Roman" w:hAnsi="Times New Roman" w:cs="Times New Roman"/>
                <w:lang w:val="en-US"/>
              </w:rPr>
              <w:t>Fairclough, kapitel 8, sid. 224-239*</w:t>
            </w:r>
          </w:p>
          <w:p w:rsidRPr="00D51F0E" w:rsidR="008429A3" w:rsidP="006F38D2" w:rsidRDefault="002F560E" w14:paraId="00C5C8E2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51F0E">
              <w:rPr>
                <w:rFonts w:ascii="Times New Roman" w:hAnsi="Times New Roman" w:cs="Times New Roman"/>
              </w:rPr>
              <w:t>Lind Palicki</w:t>
            </w:r>
            <w:r w:rsidRPr="00D51F0E" w:rsidR="00303AF0">
              <w:rPr>
                <w:rFonts w:ascii="Times New Roman" w:hAnsi="Times New Roman" w:cs="Times New Roman"/>
              </w:rPr>
              <w:t>, kapitel 2*</w:t>
            </w:r>
          </w:p>
          <w:p w:rsidRPr="00D51F0E" w:rsidR="002F32F0" w:rsidP="006F38D2" w:rsidRDefault="002F32F0" w14:paraId="1DE41940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51F0E">
              <w:rPr>
                <w:rFonts w:ascii="Times New Roman" w:hAnsi="Times New Roman" w:cs="Times New Roman"/>
              </w:rPr>
              <w:t>Van L</w:t>
            </w:r>
            <w:r w:rsidRPr="00D51F0E" w:rsidR="003F0A44">
              <w:rPr>
                <w:rFonts w:ascii="Times New Roman" w:hAnsi="Times New Roman" w:cs="Times New Roman"/>
              </w:rPr>
              <w:t>e</w:t>
            </w:r>
            <w:r w:rsidRPr="00D51F0E">
              <w:rPr>
                <w:rFonts w:ascii="Times New Roman" w:hAnsi="Times New Roman" w:cs="Times New Roman"/>
              </w:rPr>
              <w:t>euwen</w:t>
            </w:r>
            <w:r w:rsidRPr="00D51F0E" w:rsidR="00303AF0">
              <w:rPr>
                <w:rFonts w:ascii="Times New Roman" w:hAnsi="Times New Roman" w:cs="Times New Roman"/>
              </w:rPr>
              <w:t>*</w:t>
            </w:r>
          </w:p>
          <w:p w:rsidRPr="00D51F0E" w:rsidR="002F32F0" w:rsidP="006F38D2" w:rsidRDefault="002F32F0" w14:paraId="0A381E18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51F0E">
              <w:rPr>
                <w:rFonts w:ascii="Times New Roman" w:hAnsi="Times New Roman" w:cs="Times New Roman"/>
              </w:rPr>
              <w:t>Winter Jörgensen</w:t>
            </w:r>
            <w:r w:rsidRPr="00D51F0E" w:rsidR="00303AF0">
              <w:rPr>
                <w:rFonts w:ascii="Times New Roman" w:hAnsi="Times New Roman" w:cs="Times New Roman"/>
              </w:rPr>
              <w:t>*</w:t>
            </w:r>
          </w:p>
        </w:tc>
      </w:tr>
      <w:tr xmlns:wp14="http://schemas.microsoft.com/office/word/2010/wordml" w:rsidRPr="007B7E19" w:rsidR="008429A3" w:rsidTr="415BA4E3" w14:paraId="35E0CDCA" wp14:textId="77777777">
        <w:tc>
          <w:tcPr>
            <w:tcW w:w="1331" w:type="dxa"/>
            <w:tcMar/>
          </w:tcPr>
          <w:p w:rsidR="008429A3" w:rsidP="008429A3" w:rsidRDefault="00532651" w14:paraId="0B4E313D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ons 17</w:t>
            </w:r>
            <w:r w:rsidR="00942173">
              <w:rPr>
                <w:rFonts w:ascii="Times New Roman" w:hAnsi="Times New Roman" w:cs="Times New Roman"/>
              </w:rPr>
              <w:t xml:space="preserve"> april</w:t>
            </w:r>
          </w:p>
          <w:p w:rsidRPr="007B7E19" w:rsidR="00942173" w:rsidP="008429A3" w:rsidRDefault="00E24E51" w14:paraId="75185DE6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216" w:type="dxa"/>
            <w:tcMar/>
          </w:tcPr>
          <w:p w:rsidR="008429A3" w:rsidP="006F38D2" w:rsidRDefault="006D0210" w14:paraId="4EC2785A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 w:rsidRPr="00D51F0E">
              <w:rPr>
                <w:rFonts w:ascii="Times New Roman" w:hAnsi="Times New Roman" w:cs="Times New Roman"/>
              </w:rPr>
              <w:t>KMB</w:t>
            </w:r>
          </w:p>
          <w:p w:rsidRPr="001A363D" w:rsidR="00DA3557" w:rsidP="006F38D2" w:rsidRDefault="00DA3557" w14:paraId="5B19C296" wp14:textId="77777777">
            <w:pPr>
              <w:pStyle w:val="Indrag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FO</w:t>
            </w:r>
          </w:p>
        </w:tc>
        <w:tc>
          <w:tcPr>
            <w:tcW w:w="2126" w:type="dxa"/>
            <w:tcMar/>
          </w:tcPr>
          <w:p w:rsidRPr="00D51F0E" w:rsidR="001A363D" w:rsidP="006F38D2" w:rsidRDefault="00D51F0E" w14:paraId="57CE94DE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D51F0E">
              <w:rPr>
                <w:rFonts w:ascii="Times New Roman" w:hAnsi="Times New Roman" w:cs="Times New Roman"/>
                <w:b/>
              </w:rPr>
              <w:t>Seminarium 2</w:t>
            </w:r>
          </w:p>
          <w:p w:rsidRPr="00942173" w:rsidR="00D51F0E" w:rsidP="006F38D2" w:rsidRDefault="00D51F0E" w14:paraId="2D043E15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skrivande gäst: Viveka Adelswärd</w:t>
            </w:r>
          </w:p>
        </w:tc>
        <w:tc>
          <w:tcPr>
            <w:tcW w:w="3113" w:type="dxa"/>
            <w:tcMar/>
          </w:tcPr>
          <w:p w:rsidRPr="00532651" w:rsidR="002F32F0" w:rsidP="006F38D2" w:rsidRDefault="002F32F0" w14:paraId="3656B9AB" wp14:textId="77777777">
            <w:pPr>
              <w:pStyle w:val="Indrag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xmlns:wp14="http://schemas.microsoft.com/office/word/2010/wordml" w:rsidRPr="007B7E19" w:rsidR="00942173" w:rsidTr="415BA4E3" w14:paraId="42729CA8" wp14:textId="77777777">
        <w:tc>
          <w:tcPr>
            <w:tcW w:w="1331" w:type="dxa"/>
            <w:tcMar/>
          </w:tcPr>
          <w:p w:rsidR="00942173" w:rsidP="008429A3" w:rsidRDefault="001A363D" w14:paraId="3F0310A6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 23</w:t>
            </w:r>
            <w:r w:rsidR="00942173">
              <w:rPr>
                <w:rFonts w:ascii="Times New Roman" w:hAnsi="Times New Roman" w:cs="Times New Roman"/>
              </w:rPr>
              <w:t xml:space="preserve"> april</w:t>
            </w:r>
          </w:p>
          <w:p w:rsidR="00942173" w:rsidP="008429A3" w:rsidRDefault="00D51F0E" w14:paraId="22DD1599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A</w:t>
            </w:r>
          </w:p>
          <w:p w:rsidR="00D51F0E" w:rsidP="008429A3" w:rsidRDefault="00D51F0E" w14:paraId="6015B3C5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13.15-14.30</w:t>
            </w:r>
          </w:p>
          <w:p w:rsidR="00D51F0E" w:rsidP="008429A3" w:rsidRDefault="00D51F0E" w14:paraId="608A1067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B</w:t>
            </w:r>
          </w:p>
          <w:p w:rsidR="00D51F0E" w:rsidP="008429A3" w:rsidRDefault="00D51F0E" w14:paraId="02DDA5CB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14.45-16</w:t>
            </w:r>
          </w:p>
          <w:p w:rsidR="001A363D" w:rsidP="008429A3" w:rsidRDefault="001A363D" w14:paraId="45FB0818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Mar/>
          </w:tcPr>
          <w:p w:rsidRPr="00942173" w:rsidR="00942173" w:rsidP="006F38D2" w:rsidRDefault="001A363D" w14:paraId="707F4932" wp14:textId="77777777">
            <w:pPr>
              <w:pStyle w:val="Indrag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1A363D">
              <w:rPr>
                <w:rFonts w:ascii="Times New Roman" w:hAnsi="Times New Roman" w:cs="Times New Roman"/>
                <w:color w:val="auto"/>
              </w:rPr>
              <w:t>FO</w:t>
            </w:r>
          </w:p>
        </w:tc>
        <w:tc>
          <w:tcPr>
            <w:tcW w:w="2126" w:type="dxa"/>
            <w:tcMar/>
          </w:tcPr>
          <w:p w:rsidRPr="00D51F0E" w:rsidR="00942173" w:rsidP="006F38D2" w:rsidRDefault="001A363D" w14:paraId="16F6CD7A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D51F0E">
              <w:rPr>
                <w:rFonts w:ascii="Times New Roman" w:hAnsi="Times New Roman" w:cs="Times New Roman"/>
                <w:b/>
              </w:rPr>
              <w:t xml:space="preserve">Seminarium </w:t>
            </w:r>
            <w:r w:rsidRPr="00D51F0E" w:rsidR="00D51F0E">
              <w:rPr>
                <w:rFonts w:ascii="Times New Roman" w:hAnsi="Times New Roman" w:cs="Times New Roman"/>
                <w:b/>
              </w:rPr>
              <w:t>3</w:t>
            </w:r>
          </w:p>
          <w:p w:rsidRPr="001A363D" w:rsidR="00942173" w:rsidP="006F38D2" w:rsidRDefault="00942173" w14:paraId="4685609E" wp14:textId="77777777">
            <w:pPr>
              <w:pStyle w:val="Indrag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51F0E">
              <w:rPr>
                <w:rFonts w:ascii="Times New Roman" w:hAnsi="Times New Roman" w:cs="Times New Roman"/>
              </w:rPr>
              <w:t xml:space="preserve">Tillämpad textanalys – workshop </w:t>
            </w:r>
            <w:r w:rsidR="00D51F0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3" w:type="dxa"/>
            <w:tcMar/>
          </w:tcPr>
          <w:p w:rsidRPr="007B7E19" w:rsidR="00E0594A" w:rsidP="006F38D2" w:rsidRDefault="00D51F0E" w14:paraId="011C1F78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Anvisningar i Lisam</w:t>
            </w:r>
          </w:p>
        </w:tc>
      </w:tr>
      <w:tr xmlns:wp14="http://schemas.microsoft.com/office/word/2010/wordml" w:rsidRPr="007B7E19" w:rsidR="00942173" w:rsidTr="415BA4E3" w14:paraId="3816573B" wp14:textId="77777777">
        <w:tc>
          <w:tcPr>
            <w:tcW w:w="1331" w:type="dxa"/>
            <w:tcMar/>
          </w:tcPr>
          <w:p w:rsidR="00D51F0E" w:rsidP="008429A3" w:rsidRDefault="001A363D" w14:paraId="0771D533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25 april</w:t>
            </w:r>
          </w:p>
          <w:p w:rsidR="00983EF2" w:rsidP="008429A3" w:rsidRDefault="00983EF2" w14:paraId="0EE24025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B</w:t>
            </w:r>
          </w:p>
          <w:p w:rsidR="00942173" w:rsidP="008429A3" w:rsidRDefault="00D51F0E" w14:paraId="6C060626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9.15-10.30</w:t>
            </w:r>
          </w:p>
          <w:p w:rsidR="00983EF2" w:rsidP="008429A3" w:rsidRDefault="00983EF2" w14:paraId="4AE91770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A</w:t>
            </w:r>
          </w:p>
          <w:p w:rsidR="001A363D" w:rsidP="008429A3" w:rsidRDefault="00D51F0E" w14:paraId="44516F60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10.45-12</w:t>
            </w:r>
          </w:p>
        </w:tc>
        <w:tc>
          <w:tcPr>
            <w:tcW w:w="1216" w:type="dxa"/>
            <w:tcMar/>
          </w:tcPr>
          <w:p w:rsidRPr="00942173" w:rsidR="00942173" w:rsidP="006F38D2" w:rsidRDefault="00DA3557" w14:paraId="782FF31D" wp14:textId="77777777">
            <w:pPr>
              <w:pStyle w:val="Indrag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KMB</w:t>
            </w:r>
          </w:p>
        </w:tc>
        <w:tc>
          <w:tcPr>
            <w:tcW w:w="2126" w:type="dxa"/>
            <w:tcMar/>
          </w:tcPr>
          <w:p w:rsidRPr="00983EF2" w:rsidR="00942173" w:rsidP="006F38D2" w:rsidRDefault="001A363D" w14:paraId="05010A46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983EF2">
              <w:rPr>
                <w:rFonts w:ascii="Times New Roman" w:hAnsi="Times New Roman" w:cs="Times New Roman"/>
                <w:b/>
              </w:rPr>
              <w:t xml:space="preserve">Seminarium </w:t>
            </w:r>
            <w:r w:rsidRPr="00983EF2" w:rsidR="00983EF2">
              <w:rPr>
                <w:rFonts w:ascii="Times New Roman" w:hAnsi="Times New Roman" w:cs="Times New Roman"/>
                <w:b/>
              </w:rPr>
              <w:t>4</w:t>
            </w:r>
          </w:p>
          <w:p w:rsidRPr="001A363D" w:rsidR="00942173" w:rsidP="415BA4E3" w:rsidRDefault="00942173" w14:paraId="2E6DBD9D" w14:noSpellErr="1" wp14:textId="4BF2B8C3">
            <w:pPr>
              <w:pStyle w:val="Indrag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415BA4E3" w:rsidR="415BA4E3">
              <w:rPr>
                <w:rFonts w:ascii="Times New Roman" w:hAnsi="Times New Roman" w:cs="Times New Roman"/>
              </w:rPr>
              <w:t xml:space="preserve">Tillämpad textanalys – workshop II </w:t>
            </w:r>
          </w:p>
        </w:tc>
        <w:tc>
          <w:tcPr>
            <w:tcW w:w="3113" w:type="dxa"/>
            <w:tcMar/>
          </w:tcPr>
          <w:p w:rsidRPr="007B7E19" w:rsidR="00E0594A" w:rsidP="006F38D2" w:rsidRDefault="00983EF2" w14:paraId="23DDD255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Anvisningar i Lisam</w:t>
            </w:r>
          </w:p>
        </w:tc>
      </w:tr>
      <w:tr xmlns:wp14="http://schemas.microsoft.com/office/word/2010/wordml" w:rsidRPr="007B7E19" w:rsidR="001415BE" w:rsidTr="415BA4E3" w14:paraId="406FDB12" wp14:textId="77777777">
        <w:tc>
          <w:tcPr>
            <w:tcW w:w="1331" w:type="dxa"/>
            <w:tcMar/>
          </w:tcPr>
          <w:p w:rsidR="001415BE" w:rsidP="001415BE" w:rsidRDefault="008938EA" w14:paraId="79F1EF9F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 3</w:t>
            </w:r>
            <w:r w:rsidR="008429A3">
              <w:rPr>
                <w:rFonts w:ascii="Times New Roman" w:hAnsi="Times New Roman" w:cs="Times New Roman"/>
              </w:rPr>
              <w:t xml:space="preserve"> maj</w:t>
            </w:r>
          </w:p>
          <w:p w:rsidRPr="007B7E19" w:rsidR="00983EF2" w:rsidP="001415BE" w:rsidRDefault="00983EF2" w14:paraId="422CCB88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A</w:t>
            </w:r>
          </w:p>
          <w:p w:rsidR="00C70C1F" w:rsidP="001415BE" w:rsidRDefault="008938EA" w14:paraId="61ECA80B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  <w:p w:rsidR="00983EF2" w:rsidP="001415BE" w:rsidRDefault="00983EF2" w14:paraId="21C804A5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Grupp B</w:t>
            </w:r>
          </w:p>
          <w:p w:rsidRPr="007B7E19" w:rsidR="008938EA" w:rsidP="001415BE" w:rsidRDefault="008938EA" w14:paraId="53AE4FD1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13-16</w:t>
            </w:r>
          </w:p>
        </w:tc>
        <w:tc>
          <w:tcPr>
            <w:tcW w:w="1216" w:type="dxa"/>
            <w:tcMar/>
          </w:tcPr>
          <w:p w:rsidRPr="007B7E19" w:rsidR="008429A3" w:rsidP="006F38D2" w:rsidRDefault="008938EA" w14:paraId="6DADAEF4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FO</w:t>
            </w:r>
          </w:p>
        </w:tc>
        <w:tc>
          <w:tcPr>
            <w:tcW w:w="2126" w:type="dxa"/>
            <w:tcMar/>
          </w:tcPr>
          <w:p w:rsidR="001415BE" w:rsidP="006F38D2" w:rsidRDefault="00C70C1F" w14:paraId="502B941D" wp14:textId="77777777">
            <w:pPr>
              <w:pStyle w:val="IndragNormal"/>
              <w:ind w:firstLine="0"/>
              <w:rPr>
                <w:rFonts w:ascii="Times New Roman" w:hAnsi="Times New Roman" w:cs="Times New Roman"/>
                <w:b/>
              </w:rPr>
            </w:pPr>
            <w:r w:rsidRPr="007B7E19">
              <w:rPr>
                <w:rFonts w:ascii="Times New Roman" w:hAnsi="Times New Roman" w:cs="Times New Roman"/>
                <w:b/>
              </w:rPr>
              <w:t>Examination</w:t>
            </w:r>
          </w:p>
          <w:p w:rsidRPr="0031079B" w:rsidR="0031079B" w:rsidP="006F38D2" w:rsidRDefault="0031079B" w14:paraId="22C78C68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Opponering på </w:t>
            </w:r>
            <w:r w:rsidRPr="0031079B">
              <w:rPr>
                <w:rFonts w:ascii="Times New Roman" w:hAnsi="Times New Roman" w:cs="Times New Roman"/>
              </w:rPr>
              <w:t>hemtentamen</w:t>
            </w:r>
          </w:p>
        </w:tc>
        <w:tc>
          <w:tcPr>
            <w:tcW w:w="3113" w:type="dxa"/>
            <w:tcMar/>
          </w:tcPr>
          <w:p w:rsidRPr="007B7E19" w:rsidR="001415BE" w:rsidP="006F38D2" w:rsidRDefault="0031079B" w14:paraId="2A77334F" wp14:textId="77777777">
            <w:pPr>
              <w:pStyle w:val="Indrag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Anvisningar i Lisam</w:t>
            </w:r>
          </w:p>
        </w:tc>
      </w:tr>
    </w:tbl>
    <w:p xmlns:wp14="http://schemas.microsoft.com/office/word/2010/wordml" w:rsidRPr="007B7E19" w:rsidR="00790703" w:rsidP="54507C3C" w:rsidRDefault="00790703" w14:paraId="4101652C" wp14:textId="2B2A301D">
      <w:pPr>
        <w:pStyle w:val="IndragNormal"/>
        <w:ind/>
        <w:rPr>
          <w:rFonts w:ascii="Times New Roman" w:hAnsi="Times New Roman" w:cs="Times New Roman"/>
        </w:rPr>
      </w:pPr>
    </w:p>
    <w:p xmlns:wp14="http://schemas.microsoft.com/office/word/2010/wordml" w:rsidR="00925EB5" w:rsidP="005C09C1" w:rsidRDefault="00925EB5" w14:paraId="1F156774" wp14:textId="77777777">
      <w:pPr>
        <w:pStyle w:val="IndragNormal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7B7E19">
        <w:rPr>
          <w:rFonts w:ascii="Times New Roman" w:hAnsi="Times New Roman" w:cs="Times New Roman"/>
          <w:b/>
          <w:sz w:val="22"/>
          <w:szCs w:val="22"/>
        </w:rPr>
        <w:t>Lärare</w:t>
      </w:r>
    </w:p>
    <w:p xmlns:wp14="http://schemas.microsoft.com/office/word/2010/wordml" w:rsidR="002E5D66" w:rsidP="005C09C1" w:rsidRDefault="002E5D66" w14:paraId="0DBA9769" wp14:textId="77777777">
      <w:pPr>
        <w:pStyle w:val="Indrag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Fredrik Olsson (FO), </w:t>
      </w:r>
      <w:hyperlink w:history="1" r:id="rId10">
        <w:r w:rsidRPr="00930E10">
          <w:rPr>
            <w:rStyle w:val="Hyperlnk"/>
            <w:rFonts w:ascii="Times New Roman" w:hAnsi="Times New Roman" w:cs="Times New Roman"/>
            <w:sz w:val="22"/>
            <w:szCs w:val="22"/>
          </w:rPr>
          <w:t>fredrik.t.olsson@liu.se</w:t>
        </w:r>
      </w:hyperlink>
    </w:p>
    <w:p xmlns:wp14="http://schemas.microsoft.com/office/word/2010/wordml" w:rsidR="00925EB5" w:rsidP="005C09C1" w:rsidRDefault="00925EB5" w14:paraId="1A1E0567" wp14:textId="77777777">
      <w:pPr>
        <w:pStyle w:val="IndragNormal"/>
        <w:ind w:firstLine="0"/>
        <w:rPr>
          <w:rStyle w:val="Hyperlnk"/>
          <w:rFonts w:ascii="Times New Roman" w:hAnsi="Times New Roman" w:cs="Times New Roman"/>
          <w:sz w:val="22"/>
          <w:szCs w:val="22"/>
        </w:rPr>
      </w:pPr>
      <w:r w:rsidRPr="007B7E19">
        <w:rPr>
          <w:rFonts w:ascii="Times New Roman" w:hAnsi="Times New Roman" w:cs="Times New Roman"/>
          <w:sz w:val="22"/>
          <w:szCs w:val="22"/>
        </w:rPr>
        <w:t>Karin Mårdsjö Blume</w:t>
      </w:r>
      <w:r w:rsidRPr="007B7E19" w:rsidR="00E1425B">
        <w:rPr>
          <w:rFonts w:ascii="Times New Roman" w:hAnsi="Times New Roman" w:cs="Times New Roman"/>
          <w:sz w:val="22"/>
          <w:szCs w:val="22"/>
        </w:rPr>
        <w:t xml:space="preserve"> (KMB)</w:t>
      </w:r>
      <w:r w:rsidRPr="007B7E19">
        <w:rPr>
          <w:rFonts w:ascii="Times New Roman" w:hAnsi="Times New Roman" w:cs="Times New Roman"/>
          <w:sz w:val="22"/>
          <w:szCs w:val="22"/>
        </w:rPr>
        <w:t xml:space="preserve">, </w:t>
      </w:r>
      <w:hyperlink w:history="1" r:id="rId11">
        <w:r w:rsidRPr="007B7E19">
          <w:rPr>
            <w:rStyle w:val="Hyperlnk"/>
            <w:rFonts w:ascii="Times New Roman" w:hAnsi="Times New Roman" w:cs="Times New Roman"/>
            <w:sz w:val="22"/>
            <w:szCs w:val="22"/>
          </w:rPr>
          <w:t>karin.mardsjo.blume@liu.se</w:t>
        </w:r>
      </w:hyperlink>
    </w:p>
    <w:p xmlns:wp14="http://schemas.microsoft.com/office/word/2010/wordml" w:rsidR="00A544FD" w:rsidP="005C09C1" w:rsidRDefault="00A544FD" w14:paraId="4B99056E" wp14:textId="77777777">
      <w:pPr>
        <w:pStyle w:val="IndragNormal"/>
        <w:ind w:firstLine="0"/>
        <w:rPr>
          <w:rStyle w:val="Hyperlnk"/>
          <w:rFonts w:ascii="Times New Roman" w:hAnsi="Times New Roman" w:cs="Times New Roman"/>
          <w:b/>
          <w:color w:val="auto"/>
          <w:sz w:val="22"/>
          <w:szCs w:val="22"/>
          <w:u w:val="none"/>
        </w:rPr>
      </w:pPr>
    </w:p>
    <w:p xmlns:wp14="http://schemas.microsoft.com/office/word/2010/wordml" w:rsidR="008429A3" w:rsidP="005C09C1" w:rsidRDefault="008429A3" w14:paraId="1299C43A" wp14:textId="77777777">
      <w:pPr>
        <w:pStyle w:val="IndragNormal"/>
        <w:ind w:firstLine="0"/>
        <w:rPr>
          <w:rFonts w:ascii="Times New Roman" w:hAnsi="Times New Roman" w:cs="Times New Roman"/>
          <w:sz w:val="22"/>
          <w:szCs w:val="22"/>
        </w:rPr>
      </w:pPr>
    </w:p>
    <w:p xmlns:wp14="http://schemas.microsoft.com/office/word/2010/wordml" w:rsidRPr="00EE3B5A" w:rsidR="00803F08" w:rsidP="00EE3B5A" w:rsidRDefault="007B7E19" w14:paraId="29D15567" wp14:textId="77777777">
      <w:pPr>
        <w:rPr>
          <w:rFonts w:ascii="Times New Roman" w:hAnsi="Times New Roman" w:cs="Times New Roman"/>
          <w:b/>
        </w:rPr>
      </w:pPr>
      <w:r w:rsidRPr="007B7E19">
        <w:rPr>
          <w:rFonts w:ascii="Times New Roman" w:hAnsi="Times New Roman" w:cs="Times New Roman"/>
          <w:b/>
        </w:rPr>
        <w:t>KURSLITTERATUR</w:t>
      </w:r>
    </w:p>
    <w:p xmlns:wp14="http://schemas.microsoft.com/office/word/2010/wordml" w:rsidR="00803F08" w:rsidP="00803F08" w:rsidRDefault="00803F08" w14:paraId="4DDBEF00" wp14:textId="77777777">
      <w:pPr>
        <w:ind w:left="567" w:hanging="567"/>
        <w:rPr>
          <w:rFonts w:ascii="Times New Roman" w:hAnsi="Times New Roman" w:cs="Times New Roman"/>
          <w:szCs w:val="24"/>
        </w:rPr>
      </w:pPr>
    </w:p>
    <w:p xmlns:wp14="http://schemas.microsoft.com/office/word/2010/wordml" w:rsidR="00803F08" w:rsidP="007508B0" w:rsidRDefault="00803F08" w14:paraId="61155878" wp14:textId="77777777">
      <w:pPr>
        <w:rPr>
          <w:szCs w:val="24"/>
        </w:rPr>
      </w:pPr>
      <w:r>
        <w:rPr>
          <w:szCs w:val="24"/>
        </w:rPr>
        <w:t xml:space="preserve">Björkvall, Anders (2009). </w:t>
      </w:r>
      <w:r>
        <w:rPr>
          <w:i/>
          <w:szCs w:val="24"/>
        </w:rPr>
        <w:t>Den visuella texten:</w:t>
      </w:r>
      <w:r w:rsidR="00210F8D">
        <w:rPr>
          <w:i/>
          <w:szCs w:val="24"/>
        </w:rPr>
        <w:t xml:space="preserve"> multimodal analys i </w:t>
      </w:r>
      <w:r w:rsidR="002A5EFE">
        <w:rPr>
          <w:i/>
          <w:szCs w:val="24"/>
        </w:rPr>
        <w:t>praktiken</w:t>
      </w:r>
      <w:r w:rsidR="00704A84">
        <w:rPr>
          <w:szCs w:val="24"/>
        </w:rPr>
        <w:t>.</w:t>
      </w:r>
      <w:r w:rsidR="002A5EFE">
        <w:rPr>
          <w:szCs w:val="24"/>
        </w:rPr>
        <w:t xml:space="preserve"> Lund: Studentlitteratur</w:t>
      </w:r>
    </w:p>
    <w:p xmlns:wp14="http://schemas.microsoft.com/office/word/2010/wordml" w:rsidR="003D3E98" w:rsidP="003D3E98" w:rsidRDefault="003D3E98" w14:paraId="3461D779" wp14:textId="77777777">
      <w:pPr>
        <w:pStyle w:val="IndragNormal"/>
        <w:ind w:firstLine="0"/>
      </w:pPr>
    </w:p>
    <w:p xmlns:wp14="http://schemas.microsoft.com/office/word/2010/wordml" w:rsidR="003D3E98" w:rsidP="00210F8D" w:rsidRDefault="003D3E98" w14:paraId="0B1AFBC4" wp14:textId="77777777">
      <w:pPr>
        <w:pStyle w:val="IndragNormal"/>
        <w:ind w:firstLine="0"/>
      </w:pPr>
      <w:r>
        <w:t>Byrman, Gunilla m fl (2003)</w:t>
      </w:r>
      <w:r w:rsidR="00621243">
        <w:t>.</w:t>
      </w:r>
      <w:r>
        <w:t xml:space="preserve"> ”Varför många företagsledare bär damkläder”. Diskussion om genus och sakprosa. I: Englund, Boel &amp; Ledin, Per (red</w:t>
      </w:r>
      <w:r w:rsidRPr="003D3E98">
        <w:rPr>
          <w:i/>
        </w:rPr>
        <w:t>). Teoretiska perspektiv på sakprosa,</w:t>
      </w:r>
      <w:r w:rsidR="00210F8D">
        <w:t xml:space="preserve"> sid. 181-202. Lund: Studentli</w:t>
      </w:r>
      <w:r>
        <w:t>tteratur.</w:t>
      </w:r>
    </w:p>
    <w:p xmlns:wp14="http://schemas.microsoft.com/office/word/2010/wordml" w:rsidR="00210F8D" w:rsidP="003D3E98" w:rsidRDefault="00210F8D" w14:paraId="3CF2D8B6" wp14:textId="77777777">
      <w:pPr>
        <w:pStyle w:val="IndragNormal"/>
        <w:ind w:firstLine="0"/>
      </w:pPr>
    </w:p>
    <w:p xmlns:wp14="http://schemas.microsoft.com/office/word/2010/wordml" w:rsidRPr="003D3E98" w:rsidR="00210F8D" w:rsidP="003D3E98" w:rsidRDefault="00210F8D" w14:paraId="08DA09DB" wp14:textId="77777777">
      <w:pPr>
        <w:pStyle w:val="IndragNormal"/>
        <w:ind w:firstLine="0"/>
      </w:pPr>
      <w:r>
        <w:t xml:space="preserve">Englund, Boel m fl (2003). Texters auktoritet. </w:t>
      </w:r>
      <w:r w:rsidR="00167C99">
        <w:t>I: Englund, Boel &amp; Ledin, Per (red</w:t>
      </w:r>
      <w:r w:rsidRPr="003D3E98" w:rsidR="00167C99">
        <w:rPr>
          <w:i/>
        </w:rPr>
        <w:t>). Teoretiska perspektiv på sakprosa,</w:t>
      </w:r>
      <w:r w:rsidR="00167C99">
        <w:t xml:space="preserve"> sid. 161-180. Lund: Studentlitteratur</w:t>
      </w:r>
    </w:p>
    <w:p xmlns:wp14="http://schemas.microsoft.com/office/word/2010/wordml" w:rsidRPr="003D3E98" w:rsidR="003D3E98" w:rsidP="003D3E98" w:rsidRDefault="003D3E98" w14:paraId="0FB78278" wp14:textId="77777777">
      <w:pPr>
        <w:pStyle w:val="IndragNormal"/>
      </w:pPr>
    </w:p>
    <w:p xmlns:wp14="http://schemas.microsoft.com/office/word/2010/wordml" w:rsidRPr="00124DF0" w:rsidR="00803F08" w:rsidP="00124DF0" w:rsidRDefault="00803F08" w14:paraId="641F7347" wp14:textId="77777777">
      <w:pPr>
        <w:pStyle w:val="IndragNormal"/>
        <w:ind w:firstLine="0"/>
      </w:pPr>
      <w:r w:rsidRPr="009D029F">
        <w:rPr>
          <w:szCs w:val="24"/>
        </w:rPr>
        <w:t xml:space="preserve">Hellspong, Lennart &amp; Ledin, Per (1997). </w:t>
      </w:r>
      <w:r w:rsidRPr="009D029F">
        <w:rPr>
          <w:i/>
          <w:szCs w:val="24"/>
        </w:rPr>
        <w:t>Vägar genom texten. Handbok i brukstextanalys</w:t>
      </w:r>
      <w:r w:rsidRPr="009D029F">
        <w:rPr>
          <w:szCs w:val="24"/>
        </w:rPr>
        <w:t xml:space="preserve">. </w:t>
      </w:r>
      <w:r>
        <w:rPr>
          <w:szCs w:val="24"/>
        </w:rPr>
        <w:t>Lund: Studentlitteratur.</w:t>
      </w:r>
      <w:r w:rsidR="00210F8D">
        <w:rPr>
          <w:szCs w:val="24"/>
        </w:rPr>
        <w:t xml:space="preserve"> </w:t>
      </w:r>
      <w:r w:rsidR="00210F8D">
        <w:t>I: Englund, Boel &amp; Ledin, Per (red</w:t>
      </w:r>
      <w:r w:rsidRPr="003D3E98" w:rsidR="00210F8D">
        <w:rPr>
          <w:i/>
        </w:rPr>
        <w:t>). Teoretiska perspektiv på sakprosa,</w:t>
      </w:r>
      <w:r w:rsidR="00210F8D">
        <w:t xml:space="preserve"> sid. 161-180. Lund: Studentlitteratur.</w:t>
      </w:r>
    </w:p>
    <w:p xmlns:wp14="http://schemas.microsoft.com/office/word/2010/wordml" w:rsidR="003D3E98" w:rsidP="003D3E98" w:rsidRDefault="003D3E98" w14:paraId="1FC39945" wp14:textId="77777777">
      <w:pPr>
        <w:pStyle w:val="IndragNormal"/>
        <w:ind w:firstLine="0"/>
      </w:pPr>
    </w:p>
    <w:p xmlns:wp14="http://schemas.microsoft.com/office/word/2010/wordml" w:rsidRPr="003D3E98" w:rsidR="003D3E98" w:rsidP="003D3E98" w:rsidRDefault="003D3E98" w14:paraId="105BF731" wp14:textId="77777777">
      <w:pPr>
        <w:pStyle w:val="IndragNormal"/>
        <w:ind w:firstLine="0"/>
      </w:pPr>
      <w:r>
        <w:t>Strömqvist, Siv (2014)</w:t>
      </w:r>
      <w:r w:rsidR="00621243">
        <w:t>.</w:t>
      </w:r>
      <w:r>
        <w:t xml:space="preserve"> </w:t>
      </w:r>
      <w:r w:rsidRPr="003D3E98">
        <w:rPr>
          <w:i/>
        </w:rPr>
        <w:t>Konsten att läsa och skriva</w:t>
      </w:r>
      <w:r>
        <w:t>. Malmö: Gleerups.</w:t>
      </w:r>
    </w:p>
    <w:p xmlns:wp14="http://schemas.microsoft.com/office/word/2010/wordml" w:rsidRPr="007924AE" w:rsidR="00803F08" w:rsidP="54507C3C" w:rsidRDefault="00803F08" w14:paraId="34CE0A41" wp14:textId="654556D7">
      <w:pPr>
        <w:pStyle w:val="Normal"/>
        <w:rPr>
          <w:szCs w:val="24"/>
        </w:rPr>
      </w:pPr>
    </w:p>
    <w:p xmlns:wp14="http://schemas.microsoft.com/office/word/2010/wordml" w:rsidR="00803F08" w:rsidP="54507C3C" w:rsidRDefault="00790703" w14:paraId="7D85EC26" wp14:textId="77777777">
      <w:pPr>
        <w:ind w:left="567" w:hanging="567"/>
        <w:rPr>
          <w:rFonts w:ascii="Georgia" w:hAnsi="Georgia" w:eastAsia="Georgia" w:cs="Georgia"/>
          <w:sz w:val="23"/>
          <w:szCs w:val="23"/>
        </w:rPr>
      </w:pPr>
      <w:r w:rsidRPr="54507C3C" w:rsidR="54507C3C">
        <w:rPr>
          <w:rFonts w:ascii="Georgia" w:hAnsi="Georgia" w:eastAsia="Georgia" w:cs="Georgia"/>
          <w:b w:val="1"/>
          <w:bCs w:val="1"/>
        </w:rPr>
        <w:t xml:space="preserve">Texter som finns i </w:t>
      </w:r>
      <w:proofErr w:type="spellStart"/>
      <w:r w:rsidRPr="54507C3C" w:rsidR="54507C3C">
        <w:rPr>
          <w:rFonts w:ascii="Georgia" w:hAnsi="Georgia" w:eastAsia="Georgia" w:cs="Georgia"/>
          <w:b w:val="1"/>
          <w:bCs w:val="1"/>
        </w:rPr>
        <w:t>Lisam</w:t>
      </w:r>
      <w:proofErr w:type="spellEnd"/>
      <w:r w:rsidRPr="54507C3C" w:rsidR="54507C3C">
        <w:rPr>
          <w:rFonts w:ascii="Georgia" w:hAnsi="Georgia" w:eastAsia="Georgia" w:cs="Georgia"/>
          <w:b w:val="1"/>
          <w:bCs w:val="1"/>
        </w:rPr>
        <w:t>/är sökbara på nätet</w:t>
      </w:r>
    </w:p>
    <w:p xmlns:wp14="http://schemas.microsoft.com/office/word/2010/wordml" w:rsidR="00803F08" w:rsidP="00B231E9" w:rsidRDefault="00803F08" w14:paraId="71C87CC8" wp14:textId="77777777">
      <w:pPr>
        <w:pStyle w:val="Default"/>
      </w:pPr>
      <w:r w:rsidRPr="00663CE4">
        <w:t>Berge,</w:t>
      </w:r>
      <w:r w:rsidR="00621243">
        <w:t xml:space="preserve"> Kjell Lars &amp; Ledin, Per (</w:t>
      </w:r>
      <w:r w:rsidRPr="00663CE4">
        <w:t>2001</w:t>
      </w:r>
      <w:r w:rsidR="00621243">
        <w:t>)</w:t>
      </w:r>
      <w:r w:rsidRPr="00663CE4">
        <w:t xml:space="preserve">. Perspektiv på genre. I: </w:t>
      </w:r>
      <w:r w:rsidRPr="00663CE4">
        <w:rPr>
          <w:i/>
          <w:iCs/>
        </w:rPr>
        <w:t>Rhetorica Scandinavica</w:t>
      </w:r>
      <w:r w:rsidRPr="00663CE4">
        <w:t xml:space="preserve">. 18. s. 4–16. (13 s.) </w:t>
      </w:r>
    </w:p>
    <w:p xmlns:wp14="http://schemas.microsoft.com/office/word/2010/wordml" w:rsidR="00654D43" w:rsidP="00803F08" w:rsidRDefault="00654D43" w14:paraId="62EBF3C5" wp14:textId="77777777">
      <w:pPr>
        <w:pStyle w:val="Default"/>
        <w:ind w:left="567" w:hanging="567"/>
      </w:pPr>
    </w:p>
    <w:p xmlns:wp14="http://schemas.microsoft.com/office/word/2010/wordml" w:rsidRPr="00736376" w:rsidR="00654D43" w:rsidP="00B231E9" w:rsidRDefault="00654D43" w14:paraId="2074B1A6" wp14:textId="77777777">
      <w:pPr>
        <w:pStyle w:val="Default"/>
        <w:rPr>
          <w:lang w:val="en-US"/>
        </w:rPr>
      </w:pPr>
      <w:r>
        <w:t>Ehrenberg-Sundin m fl (2014)</w:t>
      </w:r>
      <w:r w:rsidR="00621243">
        <w:t>.</w:t>
      </w:r>
      <w:r>
        <w:t xml:space="preserve"> </w:t>
      </w:r>
      <w:r w:rsidRPr="00654D43">
        <w:rPr>
          <w:i/>
        </w:rPr>
        <w:t>Att skriva bättre i jobbet</w:t>
      </w:r>
      <w:r>
        <w:t xml:space="preserve">, sid 83-88. </w:t>
      </w:r>
      <w:r w:rsidRPr="00736376">
        <w:rPr>
          <w:lang w:val="en-US"/>
        </w:rPr>
        <w:t>Stockholm, Norstedts juridik.</w:t>
      </w:r>
    </w:p>
    <w:p xmlns:wp14="http://schemas.microsoft.com/office/word/2010/wordml" w:rsidRPr="00736376" w:rsidR="00124DF0" w:rsidP="00803F08" w:rsidRDefault="00124DF0" w14:paraId="6D98A12B" wp14:textId="77777777">
      <w:pPr>
        <w:pStyle w:val="Default"/>
        <w:ind w:left="567" w:hanging="567"/>
        <w:rPr>
          <w:lang w:val="en-US"/>
        </w:rPr>
      </w:pPr>
    </w:p>
    <w:p xmlns:wp14="http://schemas.microsoft.com/office/word/2010/wordml" w:rsidRPr="00B231E9" w:rsidR="00124DF0" w:rsidP="00B231E9" w:rsidRDefault="00124DF0" w14:paraId="3F71B4E7" wp14:textId="77777777">
      <w:pPr>
        <w:pStyle w:val="Default"/>
      </w:pPr>
      <w:r w:rsidRPr="00736376">
        <w:rPr>
          <w:lang w:val="en-US"/>
        </w:rPr>
        <w:t>Fairclough</w:t>
      </w:r>
      <w:r w:rsidRPr="00736376" w:rsidR="00A268E9">
        <w:rPr>
          <w:lang w:val="en-US"/>
        </w:rPr>
        <w:t>, Norman (1993)</w:t>
      </w:r>
      <w:r w:rsidRPr="00736376" w:rsidR="00621243">
        <w:rPr>
          <w:lang w:val="en-US"/>
        </w:rPr>
        <w:t>.</w:t>
      </w:r>
      <w:r w:rsidRPr="00736376" w:rsidR="00A268E9">
        <w:rPr>
          <w:lang w:val="en-US"/>
        </w:rPr>
        <w:t xml:space="preserve"> </w:t>
      </w:r>
      <w:r w:rsidRPr="00736376" w:rsidR="00A268E9">
        <w:rPr>
          <w:i/>
          <w:lang w:val="en-US"/>
        </w:rPr>
        <w:t>Discourse and Social Change</w:t>
      </w:r>
      <w:r w:rsidRPr="00736376" w:rsidR="00A268E9">
        <w:rPr>
          <w:lang w:val="en-US"/>
        </w:rPr>
        <w:t xml:space="preserve">, kapitel 8. </w:t>
      </w:r>
      <w:r w:rsidRPr="00B231E9" w:rsidR="00CD1018">
        <w:t>Cambridge: Polity Press.</w:t>
      </w:r>
    </w:p>
    <w:p xmlns:wp14="http://schemas.microsoft.com/office/word/2010/wordml" w:rsidRPr="00B231E9" w:rsidR="00803F08" w:rsidP="00803F08" w:rsidRDefault="00803F08" w14:paraId="2946DB82" wp14:textId="77777777">
      <w:pPr>
        <w:pStyle w:val="Default"/>
        <w:ind w:left="567" w:hanging="567"/>
      </w:pPr>
    </w:p>
    <w:p xmlns:wp14="http://schemas.microsoft.com/office/word/2010/wordml" w:rsidR="00CF724B" w:rsidP="00B231E9" w:rsidRDefault="00621243" w14:paraId="1B214DE7" wp14:noSpellErr="1" wp14:textId="7554F82D">
      <w:pPr>
        <w:pStyle w:val="Default"/>
      </w:pPr>
      <w:r w:rsidR="54507C3C">
        <w:rPr/>
        <w:t xml:space="preserve">Karlsson, Anna-Malin (2010). I textanalysens utmarker? Om att intressera sig för vad texter gör och för hur de gör det. I: G. Byrman m.fl. (red.), </w:t>
      </w:r>
      <w:r w:rsidRPr="54507C3C" w:rsidR="54507C3C">
        <w:rPr>
          <w:i w:val="1"/>
          <w:iCs w:val="1"/>
        </w:rPr>
        <w:t xml:space="preserve">Svensson och svenskan. Med sinnen känsliga för språk. Festskrift till Jan Svensson den 24 januari 2010. </w:t>
      </w:r>
      <w:r w:rsidR="54507C3C">
        <w:rPr/>
        <w:t xml:space="preserve">Lund: Lunds universitet. s. 162–174. (13 s.) </w:t>
      </w:r>
    </w:p>
    <w:p xmlns:wp14="http://schemas.microsoft.com/office/word/2010/wordml" w:rsidR="00803F08" w:rsidP="00CF724B" w:rsidRDefault="00803F08" w14:paraId="5997CC1D" wp14:textId="77777777">
      <w:pPr>
        <w:pStyle w:val="Default"/>
      </w:pPr>
    </w:p>
    <w:p xmlns:wp14="http://schemas.microsoft.com/office/word/2010/wordml" w:rsidR="00803F08" w:rsidP="00CF724B" w:rsidRDefault="00621243" w14:paraId="2EF27F8B" wp14:textId="77777777">
      <w:pPr>
        <w:rPr>
          <w:szCs w:val="24"/>
        </w:rPr>
      </w:pPr>
      <w:r>
        <w:rPr>
          <w:szCs w:val="24"/>
        </w:rPr>
        <w:t>Ledin, Per (</w:t>
      </w:r>
      <w:r w:rsidRPr="00663CE4" w:rsidR="00803F08">
        <w:rPr>
          <w:szCs w:val="24"/>
        </w:rPr>
        <w:t>1997</w:t>
      </w:r>
      <w:r>
        <w:rPr>
          <w:szCs w:val="24"/>
        </w:rPr>
        <w:t>)</w:t>
      </w:r>
      <w:r w:rsidRPr="00663CE4" w:rsidR="00803F08">
        <w:rPr>
          <w:szCs w:val="24"/>
        </w:rPr>
        <w:t xml:space="preserve">. Intertextualitet, smärta och ett mångstämmigt Apotek. I: R. </w:t>
      </w:r>
      <w:r w:rsidRPr="00663CE4" w:rsidR="00803F08">
        <w:rPr>
          <w:szCs w:val="24"/>
        </w:rPr>
        <w:lastRenderedPageBreak/>
        <w:t xml:space="preserve">Andersson &amp; P. Åström (utg.), </w:t>
      </w:r>
      <w:r w:rsidRPr="00663CE4" w:rsidR="00803F08">
        <w:rPr>
          <w:i/>
          <w:iCs/>
          <w:szCs w:val="24"/>
        </w:rPr>
        <w:t>Till Barbro. Texter och tolkningar tillägnade Barbro Söderberg den 23 september 1997</w:t>
      </w:r>
      <w:r w:rsidRPr="00663CE4" w:rsidR="00803F08">
        <w:rPr>
          <w:szCs w:val="24"/>
        </w:rPr>
        <w:t>. MINS 45. Stockholm: Institutionen för nordiska språk. Stockholms universitet. s. 63–86. (24 s.)</w:t>
      </w:r>
      <w:r w:rsidR="0020040E">
        <w:rPr>
          <w:szCs w:val="24"/>
        </w:rPr>
        <w:t xml:space="preserve"> </w:t>
      </w:r>
    </w:p>
    <w:p xmlns:wp14="http://schemas.microsoft.com/office/word/2010/wordml" w:rsidR="00E0594A" w:rsidP="00E0594A" w:rsidRDefault="00E0594A" w14:paraId="110FFD37" wp14:textId="77777777">
      <w:pPr>
        <w:pStyle w:val="IndragNormal"/>
        <w:ind w:firstLine="0"/>
      </w:pPr>
    </w:p>
    <w:p xmlns:wp14="http://schemas.microsoft.com/office/word/2010/wordml" w:rsidR="00E0594A" w:rsidP="00E0594A" w:rsidRDefault="00E0594A" w14:paraId="37D15687" wp14:textId="77777777">
      <w:pPr>
        <w:pStyle w:val="IndragNormal"/>
        <w:ind w:firstLine="0"/>
      </w:pPr>
      <w:r w:rsidRPr="0020040E">
        <w:t>Lind Palicki</w:t>
      </w:r>
      <w:r w:rsidRPr="0020040E" w:rsidR="0020040E">
        <w:t>,</w:t>
      </w:r>
      <w:r w:rsidR="0020040E">
        <w:t xml:space="preserve"> Lena (2010) </w:t>
      </w:r>
      <w:r w:rsidR="00BC0040">
        <w:rPr>
          <w:rStyle w:val="Betoning"/>
        </w:rPr>
        <w:t>Normaliserade föräldrar</w:t>
      </w:r>
      <w:r w:rsidR="00BC0040">
        <w:t xml:space="preserve">. </w:t>
      </w:r>
      <w:r w:rsidR="00BC0040">
        <w:rPr>
          <w:rStyle w:val="Betoning"/>
        </w:rPr>
        <w:t xml:space="preserve">En undersökning av Försäkringskassans broschyrer 1974–2007, </w:t>
      </w:r>
      <w:r w:rsidR="00BC0040">
        <w:rPr>
          <w:rStyle w:val="Betoning"/>
          <w:i w:val="0"/>
        </w:rPr>
        <w:t>kapitel 2</w:t>
      </w:r>
      <w:r w:rsidR="00BC0040">
        <w:t>. (Studier från Örebro i svenska språket 6.) Örebro: Örebro universitet.</w:t>
      </w:r>
    </w:p>
    <w:p xmlns:wp14="http://schemas.microsoft.com/office/word/2010/wordml" w:rsidR="002308B1" w:rsidP="00E0594A" w:rsidRDefault="002308B1" w14:paraId="6B699379" wp14:textId="77777777">
      <w:pPr>
        <w:pStyle w:val="IndragNormal"/>
        <w:ind w:firstLine="0"/>
      </w:pPr>
    </w:p>
    <w:p xmlns:wp14="http://schemas.microsoft.com/office/word/2010/wordml" w:rsidR="00AF7159" w:rsidP="002308B1" w:rsidRDefault="002308B1" w14:paraId="7379FB12" wp14:textId="77777777">
      <w:pPr>
        <w:pStyle w:val="IndragNormal"/>
        <w:ind w:firstLine="0"/>
      </w:pPr>
      <w:proofErr w:type="spellStart"/>
      <w:r w:rsidR="3CF1B1C3">
        <w:rPr/>
        <w:t>Mral</w:t>
      </w:r>
      <w:proofErr w:type="spellEnd"/>
      <w:r w:rsidR="3CF1B1C3">
        <w:rPr/>
        <w:t xml:space="preserve">, Brigitte &amp; Vigsö, </w:t>
      </w:r>
      <w:proofErr w:type="spellStart"/>
      <w:r w:rsidR="3CF1B1C3">
        <w:rPr/>
        <w:t>Orla</w:t>
      </w:r>
      <w:proofErr w:type="spellEnd"/>
      <w:r w:rsidR="3CF1B1C3">
        <w:rPr/>
        <w:t xml:space="preserve"> (red., 2013) </w:t>
      </w:r>
      <w:proofErr w:type="spellStart"/>
      <w:r w:rsidRPr="3CF1B1C3" w:rsidR="3CF1B1C3">
        <w:rPr>
          <w:i w:val="1"/>
          <w:iCs w:val="1"/>
        </w:rPr>
        <w:t>Krisretorik</w:t>
      </w:r>
      <w:proofErr w:type="spellEnd"/>
      <w:r w:rsidRPr="3CF1B1C3" w:rsidR="3CF1B1C3">
        <w:rPr>
          <w:i w:val="1"/>
          <w:iCs w:val="1"/>
        </w:rPr>
        <w:t>. Retoriska aspekter på kriskommunikation</w:t>
      </w:r>
      <w:r w:rsidR="3CF1B1C3">
        <w:rPr/>
        <w:t xml:space="preserve">. Myndigheten för samhällsskydd och </w:t>
      </w:r>
      <w:proofErr w:type="gramStart"/>
      <w:r w:rsidR="3CF1B1C3">
        <w:rPr/>
        <w:t>beredskap..</w:t>
      </w:r>
      <w:proofErr w:type="gramEnd"/>
      <w:r w:rsidR="3CF1B1C3">
        <w:rPr/>
        <w:t xml:space="preserve"> </w:t>
      </w:r>
    </w:p>
    <w:p w:rsidR="54507C3C" w:rsidP="54507C3C" w:rsidRDefault="54507C3C" w14:paraId="0AEA8B74" w14:textId="29661236">
      <w:pPr>
        <w:pStyle w:val="IndragNormal"/>
        <w:ind w:firstLine="0"/>
      </w:pPr>
      <w:hyperlink r:id="Ra6d2512756d8477b">
        <w:r w:rsidRPr="3CF1B1C3" w:rsidR="3CF1B1C3">
          <w:rPr>
            <w:rStyle w:val="Hyperlnk"/>
            <w:rFonts w:ascii="Calibri" w:hAnsi="Calibri" w:eastAsia="Calibri" w:cs="Calibri"/>
            <w:noProof w:val="0"/>
            <w:sz w:val="22"/>
            <w:szCs w:val="22"/>
            <w:lang w:val="sv-SE"/>
          </w:rPr>
          <w:t>https://www.researchgate.net/publication/282703745_Krisretorik_Retoriska_aspekter_pa_kriskommunikation</w:t>
        </w:r>
      </w:hyperlink>
    </w:p>
    <w:p w:rsidR="54507C3C" w:rsidP="54507C3C" w:rsidRDefault="54507C3C" w14:paraId="08606E99" w14:textId="4646DEF9">
      <w:pPr>
        <w:pStyle w:val="IndragNormal"/>
        <w:ind w:firstLine="0"/>
      </w:pPr>
    </w:p>
    <w:p xmlns:wp14="http://schemas.microsoft.com/office/word/2010/wordml" w:rsidR="00AF7159" w:rsidP="00AF7159" w:rsidRDefault="00AF7159" w14:paraId="214577FA" wp14:textId="77777777">
      <w:pPr>
        <w:pStyle w:val="IndragNormal"/>
        <w:ind w:firstLine="0"/>
      </w:pPr>
      <w:r>
        <w:t>Nord, Andreas (2017)</w:t>
      </w:r>
      <w:r w:rsidR="00621243">
        <w:t>.</w:t>
      </w:r>
      <w:r>
        <w:t xml:space="preserve"> </w:t>
      </w:r>
      <w:r w:rsidRPr="00AF7159">
        <w:rPr>
          <w:i/>
        </w:rPr>
        <w:t>Klarspråksarbete och yrkeslivsskrivande. En forskningsöversikt</w:t>
      </w:r>
      <w:r>
        <w:t>. Rapporter från Språkrådet, nr 7.</w:t>
      </w:r>
      <w:r w:rsidR="00CF724B">
        <w:t xml:space="preserve"> </w:t>
      </w:r>
      <w:hyperlink w:history="1" r:id="rId13">
        <w:r w:rsidRPr="00B75E5D" w:rsidR="002308B1">
          <w:rPr>
            <w:rStyle w:val="Hyperlnk"/>
          </w:rPr>
          <w:t>http://www.sprakochfolkminnen.se/download/18.40d7617f15bc7df6575a897/1496041493109/Klarspr%C3%A5ksarbete%20och%20yrkeslivsskrivande.pdf</w:t>
        </w:r>
      </w:hyperlink>
    </w:p>
    <w:p xmlns:wp14="http://schemas.microsoft.com/office/word/2010/wordml" w:rsidRPr="00AF7159" w:rsidR="00CF724B" w:rsidP="00AF7159" w:rsidRDefault="00CF724B" w14:paraId="1F72F646" wp14:textId="77777777">
      <w:pPr>
        <w:pStyle w:val="IndragNormal"/>
        <w:ind w:firstLine="0"/>
      </w:pPr>
    </w:p>
    <w:p xmlns:wp14="http://schemas.microsoft.com/office/word/2010/wordml" w:rsidRPr="00736376" w:rsidR="00B17730" w:rsidP="00B17730" w:rsidRDefault="007421BA" w14:paraId="00C2AC92" wp14:textId="77777777">
      <w:pPr>
        <w:pStyle w:val="IndragNormal"/>
        <w:ind w:firstLine="0"/>
      </w:pPr>
      <w:r w:rsidRPr="007421BA">
        <w:rPr>
          <w:lang w:val="en-US"/>
        </w:rPr>
        <w:t>Van Leeuwen, Theo (2006)</w:t>
      </w:r>
      <w:r w:rsidR="00621243">
        <w:rPr>
          <w:lang w:val="en-US"/>
        </w:rPr>
        <w:t>.</w:t>
      </w:r>
      <w:r w:rsidRPr="007421BA">
        <w:rPr>
          <w:lang w:val="en-US"/>
        </w:rPr>
        <w:t xml:space="preserve"> Critical Discourse Analysis. I</w:t>
      </w:r>
      <w:r>
        <w:rPr>
          <w:lang w:val="en-US"/>
        </w:rPr>
        <w:t xml:space="preserve"> Brown, Keith (red.) </w:t>
      </w:r>
      <w:r w:rsidRPr="007421BA">
        <w:rPr>
          <w:i/>
          <w:lang w:val="en-US"/>
        </w:rPr>
        <w:t>Elsevier Encyclopedia of Language and Linguistics</w:t>
      </w:r>
      <w:r>
        <w:rPr>
          <w:lang w:val="en-US"/>
        </w:rPr>
        <w:t xml:space="preserve">, sid 290-294). </w:t>
      </w:r>
      <w:r w:rsidRPr="00736376">
        <w:t>Elsevier, UK.</w:t>
      </w:r>
    </w:p>
    <w:p xmlns:wp14="http://schemas.microsoft.com/office/word/2010/wordml" w:rsidRPr="00736376" w:rsidR="004D6596" w:rsidP="00CF724B" w:rsidRDefault="004D6596" w14:paraId="08CE6F91" wp14:textId="77777777">
      <w:pPr>
        <w:rPr>
          <w:szCs w:val="24"/>
        </w:rPr>
      </w:pPr>
    </w:p>
    <w:p xmlns:wp14="http://schemas.microsoft.com/office/word/2010/wordml" w:rsidRPr="00E5008A" w:rsidR="00803F08" w:rsidP="00CF724B" w:rsidRDefault="00803F08" w14:paraId="6803563A" wp14:textId="77777777">
      <w:pPr>
        <w:rPr>
          <w:b/>
          <w:szCs w:val="24"/>
        </w:rPr>
      </w:pPr>
      <w:r w:rsidRPr="00DA3557">
        <w:rPr>
          <w:szCs w:val="24"/>
        </w:rPr>
        <w:t xml:space="preserve">Winther Jørgensen, Marianne &amp; Phillips, Louise (2000). </w:t>
      </w:r>
      <w:r w:rsidRPr="00E5008A">
        <w:rPr>
          <w:i/>
          <w:iCs/>
          <w:szCs w:val="24"/>
        </w:rPr>
        <w:t>Diskursanalys som teori och metod</w:t>
      </w:r>
      <w:r w:rsidR="00253A62">
        <w:rPr>
          <w:szCs w:val="24"/>
        </w:rPr>
        <w:t xml:space="preserve">, sid 7-18 . Lund: </w:t>
      </w:r>
      <w:r w:rsidRPr="00E5008A">
        <w:rPr>
          <w:szCs w:val="24"/>
        </w:rPr>
        <w:t>Studentlitteratur</w:t>
      </w:r>
      <w:r w:rsidR="007421BA">
        <w:rPr>
          <w:szCs w:val="24"/>
        </w:rPr>
        <w:t xml:space="preserve"> </w:t>
      </w:r>
    </w:p>
    <w:p xmlns:wp14="http://schemas.microsoft.com/office/word/2010/wordml" w:rsidR="00803F08" w:rsidP="00803F08" w:rsidRDefault="00803F08" w14:paraId="61CDCEAD" wp14:textId="77777777">
      <w:pPr>
        <w:ind w:left="567" w:hanging="567"/>
        <w:rPr>
          <w:b/>
          <w:szCs w:val="24"/>
        </w:rPr>
      </w:pPr>
    </w:p>
    <w:p xmlns:wp14="http://schemas.microsoft.com/office/word/2010/wordml" w:rsidRPr="0050173E" w:rsidR="00803F08" w:rsidP="00803F08" w:rsidRDefault="00651F1F" w14:paraId="6B418A39" wp14:textId="77777777">
      <w:pPr>
        <w:rPr>
          <w:i/>
          <w:szCs w:val="24"/>
        </w:rPr>
      </w:pPr>
      <w:r>
        <w:rPr>
          <w:i/>
          <w:szCs w:val="24"/>
        </w:rPr>
        <w:t>T</w:t>
      </w:r>
      <w:r w:rsidR="00803F08">
        <w:rPr>
          <w:i/>
          <w:szCs w:val="24"/>
        </w:rPr>
        <w:t>exter som ska analyseras</w:t>
      </w:r>
      <w:r>
        <w:rPr>
          <w:i/>
          <w:szCs w:val="24"/>
        </w:rPr>
        <w:t xml:space="preserve"> – och ev någon mer teorilitteratur – t</w:t>
      </w:r>
      <w:r w:rsidR="00020D5C">
        <w:rPr>
          <w:i/>
          <w:szCs w:val="24"/>
        </w:rPr>
        <w:t>illkommer</w:t>
      </w:r>
      <w:r w:rsidR="00803F08">
        <w:rPr>
          <w:i/>
          <w:szCs w:val="24"/>
        </w:rPr>
        <w:t>. Dessa tillhandahålls av undervisande lärare, antingen digitalt via Lisam eller i direkt anslutning till respektive undervisningstillfälle.</w:t>
      </w:r>
    </w:p>
    <w:p xmlns:wp14="http://schemas.microsoft.com/office/word/2010/wordml" w:rsidRPr="00E5008A" w:rsidR="00803F08" w:rsidP="00803F08" w:rsidRDefault="00803F08" w14:paraId="6BB9E253" wp14:textId="77777777">
      <w:pPr>
        <w:ind w:left="567" w:hanging="567"/>
        <w:rPr>
          <w:b/>
          <w:szCs w:val="24"/>
        </w:rPr>
      </w:pPr>
    </w:p>
    <w:p xmlns:wp14="http://schemas.microsoft.com/office/word/2010/wordml" w:rsidRPr="007B7E19" w:rsidR="007B7E19" w:rsidP="008429A3" w:rsidRDefault="007B7E19" w14:paraId="23DE523C" wp14:textId="77777777">
      <w:pPr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Pr="007B7E19" w:rsidR="007B7E19" w:rsidP="007B7E19" w:rsidRDefault="007B7E19" w14:paraId="52E56223" wp14:textId="77777777">
      <w:pPr>
        <w:spacing w:line="100" w:lineRule="atLeast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Pr="007B7E19" w:rsidR="007B7E19" w:rsidP="008429A3" w:rsidRDefault="007B7E19" w14:paraId="07547A01" wp14:textId="77777777">
      <w:pPr>
        <w:pStyle w:val="Default"/>
        <w:rPr>
          <w:sz w:val="22"/>
          <w:szCs w:val="22"/>
        </w:rPr>
      </w:pPr>
      <w:r w:rsidRPr="007B7E19">
        <w:rPr>
          <w:b/>
          <w:bCs/>
          <w:sz w:val="22"/>
          <w:szCs w:val="22"/>
        </w:rPr>
        <w:br/>
      </w:r>
      <w:r w:rsidRPr="007B7E19">
        <w:rPr>
          <w:b/>
          <w:bCs/>
          <w:sz w:val="22"/>
          <w:szCs w:val="22"/>
        </w:rPr>
        <w:br/>
      </w:r>
    </w:p>
    <w:p xmlns:wp14="http://schemas.microsoft.com/office/word/2010/wordml" w:rsidRPr="007B7E19" w:rsidR="009E1C7B" w:rsidP="007B7E19" w:rsidRDefault="009E1C7B" w14:paraId="5043CB0F" wp14:textId="77777777">
      <w:pPr>
        <w:rPr>
          <w:rFonts w:ascii="Times New Roman" w:hAnsi="Times New Roman" w:cs="Times New Roman"/>
          <w:color w:val="auto"/>
          <w:sz w:val="22"/>
          <w:szCs w:val="22"/>
        </w:rPr>
      </w:pPr>
    </w:p>
    <w:sectPr w:rsidRPr="007B7E19" w:rsidR="009E1C7B" w:rsidSect="00D05C0F">
      <w:headerReference w:type="default" r:id="rId14"/>
      <w:footerReference w:type="default" r:id="rId15"/>
      <w:headerReference w:type="first" r:id="rId16"/>
      <w:footerReference w:type="first" r:id="rId17"/>
      <w:pgSz w:w="11900" w:h="16840" w:orient="portrait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97F56" w:rsidP="003544CD" w:rsidRDefault="00997F56" w14:paraId="07459315" wp14:textId="77777777">
      <w:r>
        <w:separator/>
      </w:r>
    </w:p>
    <w:p xmlns:wp14="http://schemas.microsoft.com/office/word/2010/wordml" w:rsidR="00997F56" w:rsidP="003544CD" w:rsidRDefault="00997F56" w14:paraId="6537F28F" wp14:textId="77777777"/>
    <w:p xmlns:wp14="http://schemas.microsoft.com/office/word/2010/wordml" w:rsidR="00997F56" w:rsidP="003544CD" w:rsidRDefault="00997F56" w14:paraId="6DFB9E20" wp14:textId="77777777"/>
  </w:endnote>
  <w:endnote w:type="continuationSeparator" w:id="0">
    <w:p xmlns:wp14="http://schemas.microsoft.com/office/word/2010/wordml" w:rsidR="00997F56" w:rsidP="003544CD" w:rsidRDefault="00997F56" w14:paraId="70DF9E56" wp14:textId="77777777">
      <w:r>
        <w:continuationSeparator/>
      </w:r>
    </w:p>
    <w:p xmlns:wp14="http://schemas.microsoft.com/office/word/2010/wordml" w:rsidR="00997F56" w:rsidP="003544CD" w:rsidRDefault="00997F56" w14:paraId="44E871BC" wp14:textId="77777777"/>
    <w:p xmlns:wp14="http://schemas.microsoft.com/office/word/2010/wordml" w:rsidR="00997F56" w:rsidP="003544CD" w:rsidRDefault="00997F56" w14:paraId="144A5D23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Times New Roman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826819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1F6510" w:rsidRDefault="001F6510" w14:paraId="0EB546F9" wp14:textId="7777777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130">
          <w:rPr>
            <w:noProof/>
          </w:rPr>
          <w:t>2</w:t>
        </w:r>
        <w:r>
          <w:fldChar w:fldCharType="end"/>
        </w:r>
      </w:p>
    </w:sdtContent>
  </w:sdt>
  <w:p xmlns:wp14="http://schemas.microsoft.com/office/word/2010/wordml" w:rsidR="001F6510" w:rsidP="003544CD" w:rsidRDefault="001F6510" w14:paraId="2DBF0D7D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31" w:type="dxa"/>
      <w:tblBorders>
        <w:top w:val="single" w:color="auto" w:sz="2" w:space="0"/>
        <w:left w:val="none" w:color="auto" w:sz="0" w:space="0"/>
        <w:bottom w:val="none" w:color="auto" w:sz="0" w:space="0"/>
        <w:right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xmlns:wp14="http://schemas.microsoft.com/office/word/2010/wordml" w:rsidR="001F6510" w:rsidTr="004F351B" w14:paraId="738610EB" wp14:textId="77777777">
      <w:trPr>
        <w:trHeight w:val="426"/>
      </w:trPr>
      <w:tc>
        <w:tcPr>
          <w:tcW w:w="6804" w:type="dxa"/>
          <w:tcBorders>
            <w:top w:val="nil"/>
            <w:bottom w:val="single" w:color="auto" w:sz="4" w:space="0"/>
          </w:tcBorders>
        </w:tcPr>
        <w:p w:rsidRPr="00B21772" w:rsidR="001F6510" w:rsidP="003544CD" w:rsidRDefault="001F6510" w14:paraId="637805D2" wp14:textId="77777777">
          <w:pPr>
            <w:pStyle w:val="Sidfot"/>
          </w:pPr>
        </w:p>
      </w:tc>
      <w:tc>
        <w:tcPr>
          <w:tcW w:w="2127" w:type="dxa"/>
          <w:tcBorders>
            <w:top w:val="nil"/>
            <w:bottom w:val="single" w:color="auto" w:sz="4" w:space="0"/>
          </w:tcBorders>
        </w:tcPr>
        <w:p w:rsidRPr="00B21772" w:rsidR="001F6510" w:rsidP="00CF70F5" w:rsidRDefault="001F6510" w14:paraId="463F29E8" wp14:textId="77777777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xmlns:wp14="http://schemas.microsoft.com/office/word/2010/wordml" w:rsidR="001F6510" w:rsidTr="004F351B" w14:paraId="66EEFA93" wp14:textId="77777777">
      <w:trPr>
        <w:trHeight w:val="567" w:hRule="exact"/>
      </w:trPr>
      <w:tc>
        <w:tcPr>
          <w:tcW w:w="6804" w:type="dxa"/>
          <w:tcBorders>
            <w:top w:val="single" w:color="auto" w:sz="4" w:space="0"/>
          </w:tcBorders>
          <w:vAlign w:val="center"/>
        </w:tcPr>
        <w:p w:rsidRPr="0092074A" w:rsidR="001F6510" w:rsidP="00C77E2E" w:rsidRDefault="001F6510" w14:paraId="524A1A3F" wp14:textId="77777777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92074A">
            <w:rPr>
              <w:rFonts w:cs="Calibri-Bold"/>
              <w:b/>
              <w:bCs/>
              <w:caps/>
              <w:szCs w:val="18"/>
            </w:rPr>
            <w:t>Linköpings Universitet</w:t>
          </w:r>
          <w:r>
            <w:rPr>
              <w:rFonts w:cs="Calibri-Bold"/>
              <w:b/>
              <w:bCs/>
              <w:caps/>
              <w:szCs w:val="18"/>
            </w:rPr>
            <w:t xml:space="preserve"> </w:t>
          </w:r>
        </w:p>
        <w:p w:rsidR="001F6510" w:rsidP="00936D24" w:rsidRDefault="001F6510" w14:paraId="556E6580" wp14:textId="77777777">
          <w:pPr>
            <w:pStyle w:val="Sidfot"/>
            <w:tabs>
              <w:tab w:val="left" w:pos="2260"/>
            </w:tabs>
            <w:rPr>
              <w:rFonts w:cs="Calibri"/>
              <w:caps/>
            </w:rPr>
          </w:pPr>
          <w:r>
            <w:rPr>
              <w:rFonts w:cs="Calibri"/>
              <w:caps/>
            </w:rPr>
            <w:t>IKK/Svenska språket</w:t>
          </w:r>
        </w:p>
        <w:p w:rsidRPr="003544CD" w:rsidR="001F6510" w:rsidP="00936D24" w:rsidRDefault="001F6510" w14:paraId="3B7B4B86" wp14:textId="77777777">
          <w:pPr>
            <w:pStyle w:val="Sidfot"/>
            <w:tabs>
              <w:tab w:val="left" w:pos="2260"/>
            </w:tabs>
          </w:pPr>
        </w:p>
      </w:tc>
      <w:tc>
        <w:tcPr>
          <w:tcW w:w="2127" w:type="dxa"/>
          <w:tcBorders>
            <w:top w:val="single" w:color="auto" w:sz="4" w:space="0"/>
          </w:tcBorders>
        </w:tcPr>
        <w:p w:rsidR="001F6510" w:rsidP="00114C55" w:rsidRDefault="001F6510" w14:paraId="29FD237E" wp14:textId="77777777">
          <w:pPr>
            <w:pStyle w:val="Sidfot"/>
          </w:pPr>
          <w:r>
            <w:t>Karin Mårdsjö Blume</w:t>
          </w:r>
        </w:p>
        <w:p w:rsidRPr="003544CD" w:rsidR="001F6510" w:rsidP="00114C55" w:rsidRDefault="001F6510" w14:paraId="2556E185" wp14:textId="77777777">
          <w:pPr>
            <w:pStyle w:val="Sidfot"/>
          </w:pPr>
          <w:r>
            <w:t>karin.mardsjo.blume@liu.se</w:t>
          </w:r>
        </w:p>
      </w:tc>
    </w:tr>
  </w:tbl>
  <w:p xmlns:wp14="http://schemas.microsoft.com/office/word/2010/wordml" w:rsidRPr="00CF70F5" w:rsidR="001F6510" w:rsidP="003544CD" w:rsidRDefault="001F6510" w14:paraId="3A0FF5F2" wp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97F56" w:rsidP="003544CD" w:rsidRDefault="00997F56" w14:paraId="5630AD66" wp14:textId="77777777">
      <w:r>
        <w:separator/>
      </w:r>
    </w:p>
    <w:p xmlns:wp14="http://schemas.microsoft.com/office/word/2010/wordml" w:rsidR="00997F56" w:rsidP="003544CD" w:rsidRDefault="00997F56" w14:paraId="61829076" wp14:textId="77777777"/>
    <w:p xmlns:wp14="http://schemas.microsoft.com/office/word/2010/wordml" w:rsidR="00997F56" w:rsidP="003544CD" w:rsidRDefault="00997F56" w14:paraId="2BA226A1" wp14:textId="77777777"/>
  </w:footnote>
  <w:footnote w:type="continuationSeparator" w:id="0">
    <w:p xmlns:wp14="http://schemas.microsoft.com/office/word/2010/wordml" w:rsidR="00997F56" w:rsidP="003544CD" w:rsidRDefault="00997F56" w14:paraId="17AD93B2" wp14:textId="77777777">
      <w:r>
        <w:continuationSeparator/>
      </w:r>
    </w:p>
    <w:p xmlns:wp14="http://schemas.microsoft.com/office/word/2010/wordml" w:rsidR="00997F56" w:rsidP="003544CD" w:rsidRDefault="00997F56" w14:paraId="0DE4B5B7" wp14:textId="77777777"/>
    <w:p xmlns:wp14="http://schemas.microsoft.com/office/word/2010/wordml" w:rsidR="00997F56" w:rsidP="003544CD" w:rsidRDefault="00997F56" w14:paraId="66204FF1" wp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44"/>
      <w:gridCol w:w="426"/>
      <w:gridCol w:w="3969"/>
    </w:tblGrid>
    <w:tr xmlns:wp14="http://schemas.microsoft.com/office/word/2010/wordml" w:rsidR="001F6510" w:rsidTr="00C77E2E" w14:paraId="5A58F460" wp14:textId="77777777">
      <w:tc>
        <w:tcPr>
          <w:tcW w:w="4644" w:type="dxa"/>
        </w:tcPr>
        <w:p w:rsidRPr="0092074A" w:rsidR="001F6510" w:rsidP="003544CD" w:rsidRDefault="001F6510" w14:paraId="1FAF1245" wp14:textId="77777777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92074A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:rsidR="001F6510" w:rsidP="003544CD" w:rsidRDefault="001F6510" w14:paraId="01A9FD5A" wp14:textId="77777777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caps/>
              <w:szCs w:val="18"/>
            </w:rPr>
            <w:t>INSTITUTION/AVDELNING</w:t>
          </w:r>
        </w:p>
      </w:tc>
      <w:tc>
        <w:tcPr>
          <w:tcW w:w="426" w:type="dxa"/>
        </w:tcPr>
        <w:p w:rsidR="001F6510" w:rsidP="00114C55" w:rsidRDefault="001F6510" w14:paraId="6B62F1B3" wp14:textId="77777777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  <w:tc>
        <w:tcPr>
          <w:tcW w:w="3969" w:type="dxa"/>
        </w:tcPr>
        <w:p w:rsidR="001F6510" w:rsidP="001F6510" w:rsidRDefault="001F6510" w14:paraId="1D86A957" wp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fldChar w:fldCharType="begin"/>
          </w:r>
          <w:r>
            <w:rPr>
              <w:rFonts w:cs="Calibri"/>
              <w:szCs w:val="18"/>
            </w:rPr>
            <w:instrText xml:space="preserve"> TIME \@ "y-MM-dd" </w:instrText>
          </w:r>
          <w:r>
            <w:rPr>
              <w:rFonts w:cs="Calibri"/>
              <w:szCs w:val="18"/>
            </w:rPr>
            <w:fldChar w:fldCharType="separate"/>
          </w:r>
          <w:r w:rsidR="000A7B58">
            <w:rPr>
              <w:rFonts w:cs="Calibri"/>
              <w:noProof/>
              <w:szCs w:val="18"/>
            </w:rPr>
            <w:t>19-03-26</w:t>
          </w:r>
          <w:r>
            <w:rPr>
              <w:rFonts w:cs="Calibri"/>
              <w:szCs w:val="18"/>
            </w:rPr>
            <w:fldChar w:fldCharType="end"/>
          </w:r>
        </w:p>
        <w:p w:rsidR="001F6510" w:rsidP="00B5637A" w:rsidRDefault="001F6510" w14:paraId="2AB41E5B" wp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Momentschema</w:t>
          </w:r>
        </w:p>
        <w:p w:rsidR="001F6510" w:rsidP="00865516" w:rsidRDefault="001F6510" w14:paraId="02F2C34E" wp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</w:tr>
  </w:tbl>
  <w:p xmlns:wp14="http://schemas.microsoft.com/office/word/2010/wordml" w:rsidRPr="0073249C" w:rsidR="001F6510" w:rsidP="003544CD" w:rsidRDefault="001F6510" w14:paraId="680A4E5D" wp14:textId="77777777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xmlns:wp14="http://schemas.microsoft.com/office/word/2010/wordml" w:rsidR="001F6510" w:rsidP="003544CD" w:rsidRDefault="001F6510" w14:paraId="19219836" wp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p14">
  <w:tbl>
    <w:tblPr>
      <w:tblStyle w:val="Tabellrutnt"/>
      <w:tblW w:w="875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8755"/>
    </w:tblGrid>
    <w:tr xmlns:wp14="http://schemas.microsoft.com/office/word/2010/wordml" w:rsidR="001F6510" w:rsidTr="00936D24" w14:paraId="5A1F6438" wp14:textId="77777777">
      <w:tc>
        <w:tcPr>
          <w:tcW w:w="8755" w:type="dxa"/>
        </w:tcPr>
        <w:p w:rsidR="001F6510" w:rsidP="00DF40EF" w:rsidRDefault="001F6510" w14:paraId="333B8AC3" wp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fldChar w:fldCharType="begin"/>
          </w:r>
          <w:r>
            <w:rPr>
              <w:rFonts w:cs="Calibri"/>
              <w:szCs w:val="18"/>
            </w:rPr>
            <w:instrText xml:space="preserve"> TIME \@ "y-MM-dd" </w:instrText>
          </w:r>
          <w:r>
            <w:rPr>
              <w:rFonts w:cs="Calibri"/>
              <w:szCs w:val="18"/>
            </w:rPr>
            <w:fldChar w:fldCharType="separate"/>
          </w:r>
          <w:r w:rsidR="000A7B58">
            <w:rPr>
              <w:rFonts w:cs="Calibri"/>
              <w:noProof/>
              <w:szCs w:val="18"/>
            </w:rPr>
            <w:t>19-03-26</w:t>
          </w:r>
          <w:r>
            <w:rPr>
              <w:rFonts w:cs="Calibri"/>
              <w:szCs w:val="18"/>
            </w:rPr>
            <w:fldChar w:fldCharType="end"/>
          </w:r>
        </w:p>
        <w:p w:rsidR="001F6510" w:rsidP="00DF40EF" w:rsidRDefault="001F6510" w14:paraId="405BEE96" wp14:textId="77777777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Momentschema</w:t>
          </w:r>
        </w:p>
        <w:p w:rsidR="001F6510" w:rsidP="00936D24" w:rsidRDefault="00BB0548" w14:paraId="30FE603C" wp14:textId="77777777">
          <w:pPr>
            <w:pStyle w:val="Sidhuvud"/>
            <w:tabs>
              <w:tab w:val="clear" w:pos="8930"/>
              <w:tab w:val="left" w:pos="6190"/>
            </w:tabs>
            <w:ind w:left="6190" w:right="-108" w:hanging="6190"/>
            <w:jc w:val="right"/>
          </w:pPr>
          <w:r>
            <w:t>714G58, 707G02</w:t>
          </w:r>
          <w:r w:rsidR="001F6510">
            <w:t xml:space="preserve">, delkurs </w:t>
          </w:r>
          <w:r w:rsidR="008429A3">
            <w:t>3</w:t>
          </w:r>
        </w:p>
      </w:tc>
    </w:tr>
  </w:tbl>
  <w:p xmlns:wp14="http://schemas.microsoft.com/office/word/2010/wordml" w:rsidR="001F6510" w:rsidP="00DF40EF" w:rsidRDefault="001F6510" w14:paraId="126A2D4F" wp14:textId="77777777">
    <w:pPr>
      <w:pStyle w:val="Sidhuvud"/>
      <w:tabs>
        <w:tab w:val="left" w:pos="4850"/>
      </w:tabs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8132C25" wp14:editId="12918300">
          <wp:simplePos x="0" y="0"/>
          <wp:positionH relativeFrom="column">
            <wp:posOffset>-914400</wp:posOffset>
          </wp:positionH>
          <wp:positionV relativeFrom="paragraph">
            <wp:posOffset>-620395</wp:posOffset>
          </wp:positionV>
          <wp:extent cx="1907540" cy="477520"/>
          <wp:effectExtent l="0" t="0" r="0" b="5080"/>
          <wp:wrapThrough wrapText="bothSides">
            <wp:wrapPolygon edited="0">
              <wp:start x="0" y="0"/>
              <wp:lineTo x="0" y="20681"/>
              <wp:lineTo x="21284" y="20681"/>
              <wp:lineTo x="21284" y="4596"/>
              <wp:lineTo x="2301" y="0"/>
              <wp:lineTo x="0" y="0"/>
            </wp:wrapPolygon>
          </wp:wrapThrough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hoger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477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6B4"/>
    <w:multiLevelType w:val="hybridMultilevel"/>
    <w:tmpl w:val="ABD0D2CC"/>
    <w:lvl w:ilvl="0" w:tplc="2C201778">
      <w:numFmt w:val="bullet"/>
      <w:lvlText w:val="-"/>
      <w:lvlJc w:val="left"/>
      <w:pPr>
        <w:ind w:left="720" w:hanging="360"/>
      </w:pPr>
      <w:rPr>
        <w:rFonts w:hint="default" w:ascii="Georgia" w:hAnsi="Georgia" w:cs="Georgia" w:eastAsiaTheme="minorEastAsia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54693"/>
    <w:multiLevelType w:val="hybridMultilevel"/>
    <w:tmpl w:val="6A6C4A0C"/>
    <w:lvl w:ilvl="0" w:tplc="4B2EAF94">
      <w:numFmt w:val="bullet"/>
      <w:lvlText w:val=""/>
      <w:lvlJc w:val="left"/>
      <w:pPr>
        <w:ind w:left="720" w:hanging="360"/>
      </w:pPr>
      <w:rPr>
        <w:rFonts w:hint="default" w:ascii="Symbol" w:hAnsi="Symbol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4B468A"/>
    <w:multiLevelType w:val="hybridMultilevel"/>
    <w:tmpl w:val="EAD0E2BA"/>
    <w:lvl w:ilvl="0" w:tplc="D0F24BAE">
      <w:numFmt w:val="bullet"/>
      <w:lvlText w:val=""/>
      <w:lvlJc w:val="left"/>
      <w:pPr>
        <w:ind w:left="720" w:hanging="360"/>
      </w:pPr>
      <w:rPr>
        <w:rFonts w:hint="default" w:ascii="Symbol" w:hAnsi="Symbol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17440D"/>
    <w:multiLevelType w:val="hybridMultilevel"/>
    <w:tmpl w:val="605873AA"/>
    <w:lvl w:ilvl="0" w:tplc="20C68F5C">
      <w:start w:val="13"/>
      <w:numFmt w:val="bullet"/>
      <w:lvlText w:val="-"/>
      <w:lvlJc w:val="left"/>
      <w:pPr>
        <w:ind w:left="720" w:hanging="360"/>
      </w:pPr>
      <w:rPr>
        <w:rFonts w:hint="default" w:ascii="Georgia" w:hAnsi="Georgia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277F2F"/>
    <w:multiLevelType w:val="hybridMultilevel"/>
    <w:tmpl w:val="0F102B22"/>
    <w:lvl w:ilvl="0" w:tplc="C7F6D1AA">
      <w:numFmt w:val="bullet"/>
      <w:lvlText w:val="-"/>
      <w:lvlJc w:val="left"/>
      <w:pPr>
        <w:ind w:left="720" w:hanging="360"/>
      </w:pPr>
      <w:rPr>
        <w:rFonts w:hint="default" w:ascii="Georgia" w:hAnsi="Georgia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A12DE8"/>
    <w:multiLevelType w:val="hybridMultilevel"/>
    <w:tmpl w:val="D7E405F2"/>
    <w:lvl w:ilvl="0" w:tplc="3F74B95E">
      <w:numFmt w:val="bullet"/>
      <w:lvlText w:val="-"/>
      <w:lvlJc w:val="left"/>
      <w:pPr>
        <w:ind w:left="720" w:hanging="360"/>
      </w:pPr>
      <w:rPr>
        <w:rFonts w:hint="default" w:ascii="Georgia" w:hAnsi="Georgia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FC4C51"/>
    <w:multiLevelType w:val="hybridMultilevel"/>
    <w:tmpl w:val="D238322A"/>
    <w:lvl w:ilvl="0" w:tplc="EF24E4B6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2A1998"/>
    <w:multiLevelType w:val="hybridMultilevel"/>
    <w:tmpl w:val="F1EEE002"/>
    <w:lvl w:ilvl="0" w:tplc="29841376">
      <w:numFmt w:val="bullet"/>
      <w:lvlText w:val=""/>
      <w:lvlJc w:val="left"/>
      <w:pPr>
        <w:ind w:left="720" w:hanging="360"/>
      </w:pPr>
      <w:rPr>
        <w:rFonts w:hint="default" w:ascii="Symbol" w:hAnsi="Symbol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6B777C"/>
    <w:multiLevelType w:val="hybridMultilevel"/>
    <w:tmpl w:val="8EA6F836"/>
    <w:lvl w:ilvl="0" w:tplc="893EAEE2">
      <w:numFmt w:val="bullet"/>
      <w:lvlText w:val=""/>
      <w:lvlJc w:val="left"/>
      <w:pPr>
        <w:ind w:left="720" w:hanging="360"/>
      </w:pPr>
      <w:rPr>
        <w:rFonts w:hint="default" w:ascii="Symbol" w:hAnsi="Symbol" w:cs="Georgia" w:eastAsiaTheme="minor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24"/>
    <w:rsid w:val="000020BF"/>
    <w:rsid w:val="00015A34"/>
    <w:rsid w:val="00020D5C"/>
    <w:rsid w:val="00033762"/>
    <w:rsid w:val="00033A83"/>
    <w:rsid w:val="000372FB"/>
    <w:rsid w:val="00047828"/>
    <w:rsid w:val="00053F1C"/>
    <w:rsid w:val="00080B69"/>
    <w:rsid w:val="00085284"/>
    <w:rsid w:val="000A447B"/>
    <w:rsid w:val="000A5857"/>
    <w:rsid w:val="000A7B58"/>
    <w:rsid w:val="000B7DD9"/>
    <w:rsid w:val="000C41E1"/>
    <w:rsid w:val="000D7D02"/>
    <w:rsid w:val="000E7013"/>
    <w:rsid w:val="00114C55"/>
    <w:rsid w:val="00115AC1"/>
    <w:rsid w:val="00117227"/>
    <w:rsid w:val="00117C44"/>
    <w:rsid w:val="00124DF0"/>
    <w:rsid w:val="0012511E"/>
    <w:rsid w:val="00125C03"/>
    <w:rsid w:val="001415BE"/>
    <w:rsid w:val="001459E5"/>
    <w:rsid w:val="00145B82"/>
    <w:rsid w:val="00147DC9"/>
    <w:rsid w:val="00150943"/>
    <w:rsid w:val="00164FBB"/>
    <w:rsid w:val="001678E1"/>
    <w:rsid w:val="00167C99"/>
    <w:rsid w:val="00170355"/>
    <w:rsid w:val="001A363D"/>
    <w:rsid w:val="001A4E8E"/>
    <w:rsid w:val="001A7831"/>
    <w:rsid w:val="001C7380"/>
    <w:rsid w:val="001D0E73"/>
    <w:rsid w:val="001D1116"/>
    <w:rsid w:val="001F6510"/>
    <w:rsid w:val="0020040E"/>
    <w:rsid w:val="002012FA"/>
    <w:rsid w:val="00210F8D"/>
    <w:rsid w:val="00223AAB"/>
    <w:rsid w:val="00223F0D"/>
    <w:rsid w:val="00226D37"/>
    <w:rsid w:val="002308B1"/>
    <w:rsid w:val="00235036"/>
    <w:rsid w:val="00240466"/>
    <w:rsid w:val="00244C69"/>
    <w:rsid w:val="00253A62"/>
    <w:rsid w:val="0026346A"/>
    <w:rsid w:val="00264278"/>
    <w:rsid w:val="00272665"/>
    <w:rsid w:val="002750C7"/>
    <w:rsid w:val="00292335"/>
    <w:rsid w:val="002A3020"/>
    <w:rsid w:val="002A5EFE"/>
    <w:rsid w:val="002C2565"/>
    <w:rsid w:val="002D22B8"/>
    <w:rsid w:val="002D3057"/>
    <w:rsid w:val="002D3E6E"/>
    <w:rsid w:val="002E5D66"/>
    <w:rsid w:val="002F0350"/>
    <w:rsid w:val="002F32F0"/>
    <w:rsid w:val="002F560E"/>
    <w:rsid w:val="00303AF0"/>
    <w:rsid w:val="0031079B"/>
    <w:rsid w:val="003140D2"/>
    <w:rsid w:val="00314758"/>
    <w:rsid w:val="003228A6"/>
    <w:rsid w:val="00324A12"/>
    <w:rsid w:val="003543EF"/>
    <w:rsid w:val="003544CD"/>
    <w:rsid w:val="00356A2A"/>
    <w:rsid w:val="00365D8D"/>
    <w:rsid w:val="00384F36"/>
    <w:rsid w:val="00394453"/>
    <w:rsid w:val="003D3E98"/>
    <w:rsid w:val="003D5CDB"/>
    <w:rsid w:val="003E7E7F"/>
    <w:rsid w:val="003F0A44"/>
    <w:rsid w:val="003F0C05"/>
    <w:rsid w:val="004029E5"/>
    <w:rsid w:val="00403239"/>
    <w:rsid w:val="00403983"/>
    <w:rsid w:val="004067BB"/>
    <w:rsid w:val="00424E9C"/>
    <w:rsid w:val="00440936"/>
    <w:rsid w:val="00445A91"/>
    <w:rsid w:val="00456560"/>
    <w:rsid w:val="004622A0"/>
    <w:rsid w:val="00475DBB"/>
    <w:rsid w:val="00477904"/>
    <w:rsid w:val="00491EAF"/>
    <w:rsid w:val="004A4618"/>
    <w:rsid w:val="004B26A6"/>
    <w:rsid w:val="004B5E42"/>
    <w:rsid w:val="004B7D5D"/>
    <w:rsid w:val="004C6579"/>
    <w:rsid w:val="004D22DD"/>
    <w:rsid w:val="004D2C75"/>
    <w:rsid w:val="004D2DB7"/>
    <w:rsid w:val="004D6596"/>
    <w:rsid w:val="004E3CDF"/>
    <w:rsid w:val="004E477C"/>
    <w:rsid w:val="004F351B"/>
    <w:rsid w:val="004F35AD"/>
    <w:rsid w:val="004F65A7"/>
    <w:rsid w:val="00505CCB"/>
    <w:rsid w:val="00505D2E"/>
    <w:rsid w:val="00506B0B"/>
    <w:rsid w:val="00511F0C"/>
    <w:rsid w:val="00512D7F"/>
    <w:rsid w:val="005163E1"/>
    <w:rsid w:val="005300CC"/>
    <w:rsid w:val="00531BD5"/>
    <w:rsid w:val="00532651"/>
    <w:rsid w:val="00541635"/>
    <w:rsid w:val="0056368C"/>
    <w:rsid w:val="00563F6A"/>
    <w:rsid w:val="005B4C67"/>
    <w:rsid w:val="005C09C1"/>
    <w:rsid w:val="005C3BA7"/>
    <w:rsid w:val="005D2667"/>
    <w:rsid w:val="005E366D"/>
    <w:rsid w:val="005E4C37"/>
    <w:rsid w:val="005E53D7"/>
    <w:rsid w:val="005F649F"/>
    <w:rsid w:val="006040C3"/>
    <w:rsid w:val="0061025C"/>
    <w:rsid w:val="00612ED5"/>
    <w:rsid w:val="00620642"/>
    <w:rsid w:val="00621243"/>
    <w:rsid w:val="00621CA4"/>
    <w:rsid w:val="0062493D"/>
    <w:rsid w:val="00626A9E"/>
    <w:rsid w:val="00630397"/>
    <w:rsid w:val="00630B30"/>
    <w:rsid w:val="006343D3"/>
    <w:rsid w:val="00634C64"/>
    <w:rsid w:val="00640B5B"/>
    <w:rsid w:val="00646B98"/>
    <w:rsid w:val="00651F1F"/>
    <w:rsid w:val="00653D90"/>
    <w:rsid w:val="00654D43"/>
    <w:rsid w:val="00660006"/>
    <w:rsid w:val="006616A7"/>
    <w:rsid w:val="006661D7"/>
    <w:rsid w:val="006A10CC"/>
    <w:rsid w:val="006A21E7"/>
    <w:rsid w:val="006C296F"/>
    <w:rsid w:val="006D0210"/>
    <w:rsid w:val="006D3FBA"/>
    <w:rsid w:val="006E4372"/>
    <w:rsid w:val="006E5662"/>
    <w:rsid w:val="006E6546"/>
    <w:rsid w:val="006F38D2"/>
    <w:rsid w:val="006F3CE4"/>
    <w:rsid w:val="00703461"/>
    <w:rsid w:val="00704A84"/>
    <w:rsid w:val="00725B50"/>
    <w:rsid w:val="00725F3B"/>
    <w:rsid w:val="0073071C"/>
    <w:rsid w:val="0073249C"/>
    <w:rsid w:val="00734118"/>
    <w:rsid w:val="00735799"/>
    <w:rsid w:val="00736376"/>
    <w:rsid w:val="00736514"/>
    <w:rsid w:val="007421BA"/>
    <w:rsid w:val="007508B0"/>
    <w:rsid w:val="00755B6A"/>
    <w:rsid w:val="00760290"/>
    <w:rsid w:val="00767B6F"/>
    <w:rsid w:val="0078394C"/>
    <w:rsid w:val="00785747"/>
    <w:rsid w:val="00790703"/>
    <w:rsid w:val="00794A93"/>
    <w:rsid w:val="007A6699"/>
    <w:rsid w:val="007B54E2"/>
    <w:rsid w:val="007B7E19"/>
    <w:rsid w:val="007C4341"/>
    <w:rsid w:val="007C6922"/>
    <w:rsid w:val="007D3D6E"/>
    <w:rsid w:val="007E6799"/>
    <w:rsid w:val="0080128F"/>
    <w:rsid w:val="00801363"/>
    <w:rsid w:val="00801662"/>
    <w:rsid w:val="00803F08"/>
    <w:rsid w:val="00807211"/>
    <w:rsid w:val="00834CCF"/>
    <w:rsid w:val="00834F31"/>
    <w:rsid w:val="008429A3"/>
    <w:rsid w:val="00843EDB"/>
    <w:rsid w:val="00851368"/>
    <w:rsid w:val="00856437"/>
    <w:rsid w:val="0085675E"/>
    <w:rsid w:val="00865516"/>
    <w:rsid w:val="00866FCD"/>
    <w:rsid w:val="00867427"/>
    <w:rsid w:val="008722F7"/>
    <w:rsid w:val="008928B8"/>
    <w:rsid w:val="008930A9"/>
    <w:rsid w:val="008938EA"/>
    <w:rsid w:val="00894368"/>
    <w:rsid w:val="00895E8A"/>
    <w:rsid w:val="008A15CD"/>
    <w:rsid w:val="008B3629"/>
    <w:rsid w:val="008C2DE0"/>
    <w:rsid w:val="008E523A"/>
    <w:rsid w:val="00900753"/>
    <w:rsid w:val="0090263F"/>
    <w:rsid w:val="00915DF3"/>
    <w:rsid w:val="00917DCB"/>
    <w:rsid w:val="0092074A"/>
    <w:rsid w:val="00925EB5"/>
    <w:rsid w:val="00926563"/>
    <w:rsid w:val="00934D15"/>
    <w:rsid w:val="00936D24"/>
    <w:rsid w:val="00942173"/>
    <w:rsid w:val="00945C5C"/>
    <w:rsid w:val="00950338"/>
    <w:rsid w:val="00960278"/>
    <w:rsid w:val="00973E94"/>
    <w:rsid w:val="00974E9F"/>
    <w:rsid w:val="00983EF2"/>
    <w:rsid w:val="009928B3"/>
    <w:rsid w:val="009970BB"/>
    <w:rsid w:val="00997F56"/>
    <w:rsid w:val="009A65EA"/>
    <w:rsid w:val="009B0893"/>
    <w:rsid w:val="009B2C1E"/>
    <w:rsid w:val="009E1C7B"/>
    <w:rsid w:val="009F7EE1"/>
    <w:rsid w:val="00A0353C"/>
    <w:rsid w:val="00A06967"/>
    <w:rsid w:val="00A10A96"/>
    <w:rsid w:val="00A119FA"/>
    <w:rsid w:val="00A16FDC"/>
    <w:rsid w:val="00A240CB"/>
    <w:rsid w:val="00A268E9"/>
    <w:rsid w:val="00A3414D"/>
    <w:rsid w:val="00A42FF8"/>
    <w:rsid w:val="00A544FD"/>
    <w:rsid w:val="00A6365E"/>
    <w:rsid w:val="00A67B51"/>
    <w:rsid w:val="00A76976"/>
    <w:rsid w:val="00A76A0A"/>
    <w:rsid w:val="00A8011A"/>
    <w:rsid w:val="00A81130"/>
    <w:rsid w:val="00A85891"/>
    <w:rsid w:val="00A85D8F"/>
    <w:rsid w:val="00A91B8F"/>
    <w:rsid w:val="00A96854"/>
    <w:rsid w:val="00A975F0"/>
    <w:rsid w:val="00AA2672"/>
    <w:rsid w:val="00AA5E8F"/>
    <w:rsid w:val="00AB3072"/>
    <w:rsid w:val="00AC2186"/>
    <w:rsid w:val="00AD3584"/>
    <w:rsid w:val="00AE0C6E"/>
    <w:rsid w:val="00AE6393"/>
    <w:rsid w:val="00AE7308"/>
    <w:rsid w:val="00AF7159"/>
    <w:rsid w:val="00AF7AFD"/>
    <w:rsid w:val="00AF7C40"/>
    <w:rsid w:val="00B17730"/>
    <w:rsid w:val="00B21772"/>
    <w:rsid w:val="00B231E9"/>
    <w:rsid w:val="00B242B2"/>
    <w:rsid w:val="00B31939"/>
    <w:rsid w:val="00B31F22"/>
    <w:rsid w:val="00B37A0D"/>
    <w:rsid w:val="00B464ED"/>
    <w:rsid w:val="00B53568"/>
    <w:rsid w:val="00B5637A"/>
    <w:rsid w:val="00B74E06"/>
    <w:rsid w:val="00B7574F"/>
    <w:rsid w:val="00B8316D"/>
    <w:rsid w:val="00B91645"/>
    <w:rsid w:val="00BA0FDF"/>
    <w:rsid w:val="00BA7133"/>
    <w:rsid w:val="00BB0548"/>
    <w:rsid w:val="00BB1027"/>
    <w:rsid w:val="00BB1D8A"/>
    <w:rsid w:val="00BB2171"/>
    <w:rsid w:val="00BB3C01"/>
    <w:rsid w:val="00BB3FAB"/>
    <w:rsid w:val="00BC0040"/>
    <w:rsid w:val="00BC3FEB"/>
    <w:rsid w:val="00BD274E"/>
    <w:rsid w:val="00BD6ED8"/>
    <w:rsid w:val="00BE00DF"/>
    <w:rsid w:val="00BE2157"/>
    <w:rsid w:val="00BF216E"/>
    <w:rsid w:val="00BF558F"/>
    <w:rsid w:val="00C01BA9"/>
    <w:rsid w:val="00C13E9F"/>
    <w:rsid w:val="00C67E30"/>
    <w:rsid w:val="00C70C1F"/>
    <w:rsid w:val="00C779DE"/>
    <w:rsid w:val="00C77E2E"/>
    <w:rsid w:val="00C812AF"/>
    <w:rsid w:val="00C85868"/>
    <w:rsid w:val="00C907E0"/>
    <w:rsid w:val="00C93DA4"/>
    <w:rsid w:val="00CA0DA3"/>
    <w:rsid w:val="00CA0FA7"/>
    <w:rsid w:val="00CB53E8"/>
    <w:rsid w:val="00CD1018"/>
    <w:rsid w:val="00CD5D7D"/>
    <w:rsid w:val="00CD6AC7"/>
    <w:rsid w:val="00CE4E00"/>
    <w:rsid w:val="00CE52D9"/>
    <w:rsid w:val="00CF2E1C"/>
    <w:rsid w:val="00CF70F5"/>
    <w:rsid w:val="00CF724B"/>
    <w:rsid w:val="00D0393A"/>
    <w:rsid w:val="00D05C0F"/>
    <w:rsid w:val="00D2129A"/>
    <w:rsid w:val="00D41689"/>
    <w:rsid w:val="00D44DA6"/>
    <w:rsid w:val="00D51F0E"/>
    <w:rsid w:val="00D70C27"/>
    <w:rsid w:val="00D82B35"/>
    <w:rsid w:val="00D8413B"/>
    <w:rsid w:val="00D84450"/>
    <w:rsid w:val="00DA20D8"/>
    <w:rsid w:val="00DA3557"/>
    <w:rsid w:val="00DB02C4"/>
    <w:rsid w:val="00DB0B15"/>
    <w:rsid w:val="00DB11D3"/>
    <w:rsid w:val="00DB5BF4"/>
    <w:rsid w:val="00DC069E"/>
    <w:rsid w:val="00DC388C"/>
    <w:rsid w:val="00DC4942"/>
    <w:rsid w:val="00DC7BFA"/>
    <w:rsid w:val="00DD4688"/>
    <w:rsid w:val="00DE350E"/>
    <w:rsid w:val="00DF24AE"/>
    <w:rsid w:val="00DF40EF"/>
    <w:rsid w:val="00E0190C"/>
    <w:rsid w:val="00E0594A"/>
    <w:rsid w:val="00E06AF9"/>
    <w:rsid w:val="00E1425B"/>
    <w:rsid w:val="00E174C9"/>
    <w:rsid w:val="00E177BA"/>
    <w:rsid w:val="00E239F8"/>
    <w:rsid w:val="00E24E51"/>
    <w:rsid w:val="00E601CB"/>
    <w:rsid w:val="00E67D35"/>
    <w:rsid w:val="00E70A76"/>
    <w:rsid w:val="00E81CA6"/>
    <w:rsid w:val="00E82E49"/>
    <w:rsid w:val="00E96269"/>
    <w:rsid w:val="00EB3F32"/>
    <w:rsid w:val="00EC2DBA"/>
    <w:rsid w:val="00EC5D69"/>
    <w:rsid w:val="00EE1D4C"/>
    <w:rsid w:val="00EE3B5A"/>
    <w:rsid w:val="00EF16E1"/>
    <w:rsid w:val="00F058B5"/>
    <w:rsid w:val="00F07A34"/>
    <w:rsid w:val="00F11EF7"/>
    <w:rsid w:val="00F136EC"/>
    <w:rsid w:val="00F237E7"/>
    <w:rsid w:val="00F60121"/>
    <w:rsid w:val="00F62157"/>
    <w:rsid w:val="00F82C0C"/>
    <w:rsid w:val="00FA63B1"/>
    <w:rsid w:val="00FA6F51"/>
    <w:rsid w:val="00FB3270"/>
    <w:rsid w:val="00FB628D"/>
    <w:rsid w:val="00FB7330"/>
    <w:rsid w:val="00FC1D6B"/>
    <w:rsid w:val="00FC550E"/>
    <w:rsid w:val="00FC6EE0"/>
    <w:rsid w:val="00FD1394"/>
    <w:rsid w:val="00FD2D25"/>
    <w:rsid w:val="00FE344F"/>
    <w:rsid w:val="00FF2990"/>
    <w:rsid w:val="00FF7A94"/>
    <w:rsid w:val="3CF1B1C3"/>
    <w:rsid w:val="415BA4E3"/>
    <w:rsid w:val="54507C3C"/>
    <w:rsid w:val="70A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29500"/>
  <w15:docId w15:val="{057780E1-AD11-4B22-A371-1FBEC542DB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IndragNormal"/>
    <w:qFormat/>
    <w:rsid w:val="007324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styleId="SidhuvudChar" w:customStyle="1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fotChar" w:customStyle="1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B217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dokumentinformation" w:customStyle="1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styleId="Rubrik1Char" w:customStyle="1">
    <w:name w:val="Rubrik 1 Char"/>
    <w:basedOn w:val="Standardstycketeckensnitt"/>
    <w:link w:val="Rubrik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styleId="Rubrik2Char" w:customStyle="1">
    <w:name w:val="Rubrik 2 Char"/>
    <w:basedOn w:val="Standardstycketeckensnitt"/>
    <w:link w:val="Rubrik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styleId="Rubrik3Char" w:customStyle="1">
    <w:name w:val="Rubrik 3 Char"/>
    <w:basedOn w:val="Standardstycketeckensnitt"/>
    <w:link w:val="Rubrik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UTabell" w:customStyle="1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color="000000" w:themeColor="text1" w:sz="4" w:space="0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styleId="IndragNormal" w:customStyle="1">
    <w:name w:val="Indrag Normal"/>
    <w:basedOn w:val="Normal"/>
    <w:qFormat/>
    <w:rsid w:val="004F351B"/>
    <w:pPr>
      <w:ind w:firstLine="284"/>
    </w:pPr>
  </w:style>
  <w:style w:type="paragraph" w:styleId="Rubrik">
    <w:name w:val="Title"/>
    <w:basedOn w:val="Normal"/>
    <w:next w:val="Normal"/>
    <w:link w:val="RubrikChar"/>
    <w:uiPriority w:val="10"/>
    <w:rsid w:val="00B31F22"/>
    <w:pPr>
      <w:spacing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B31F2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A63B1"/>
    <w:pPr>
      <w:spacing w:line="240" w:lineRule="auto"/>
    </w:pPr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FA63B1"/>
    <w:rPr>
      <w:rFonts w:ascii="Georgia" w:hAnsi="Georgia" w:cs="Georgia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A63B1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900753"/>
    <w:rPr>
      <w:color w:val="0000FF" w:themeColor="hyperlink"/>
      <w:u w:val="single"/>
    </w:rPr>
  </w:style>
  <w:style w:type="paragraph" w:styleId="Default" w:customStyle="1">
    <w:name w:val="Default"/>
    <w:basedOn w:val="Normal"/>
    <w:rsid w:val="00BD274E"/>
    <w:pPr>
      <w:widowControl/>
      <w:adjustRightInd/>
      <w:spacing w:line="240" w:lineRule="auto"/>
      <w:textAlignment w:val="auto"/>
    </w:pPr>
    <w:rPr>
      <w:rFonts w:ascii="Times New Roman" w:hAnsi="Times New Roman" w:eastAsia="Calibri" w:cs="Times New Roman"/>
      <w:sz w:val="24"/>
      <w:szCs w:val="24"/>
      <w:lang w:eastAsia="en-US"/>
    </w:rPr>
  </w:style>
  <w:style w:type="character" w:styleId="Olstomnmnande1" w:customStyle="1">
    <w:name w:val="Olöst omnämnande1"/>
    <w:basedOn w:val="Standardstycketeckensnitt"/>
    <w:uiPriority w:val="99"/>
    <w:semiHidden/>
    <w:unhideWhenUsed/>
    <w:rsid w:val="006A21E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7E1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7E19"/>
    <w:pPr>
      <w:widowControl/>
      <w:autoSpaceDE/>
      <w:autoSpaceDN/>
      <w:adjustRightInd/>
      <w:spacing w:after="200" w:line="276" w:lineRule="auto"/>
      <w:textAlignment w:val="auto"/>
    </w:pPr>
    <w:rPr>
      <w:rFonts w:ascii="Times New Roman" w:hAnsi="Times New Roman" w:eastAsia="Calibri" w:cs="Times New Roman"/>
      <w:color w:val="auto"/>
      <w:sz w:val="20"/>
      <w:szCs w:val="20"/>
      <w:lang w:val="en-GB" w:eastAsia="en-US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7B7E19"/>
    <w:rPr>
      <w:rFonts w:ascii="Times New Roman" w:hAnsi="Times New Roman" w:eastAsia="Calibri" w:cs="Times New Roman"/>
      <w:sz w:val="20"/>
      <w:szCs w:val="20"/>
      <w:lang w:val="en-GB"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CF724B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BC0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liu.se" TargetMode="External" Id="rId8" /><Relationship Type="http://schemas.openxmlformats.org/officeDocument/2006/relationships/hyperlink" Target="http://www.sprakochfolkminnen.se/download/18.40d7617f15bc7df6575a897/1496041493109/Klarspr%C3%A5ksarbete%20och%20yrkeslivsskrivande.pdf" TargetMode="Externa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header" Target="header2.xml" Id="rId16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karin.mardsjo.blume@liu.se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hyperlink" Target="mailto:fredrik.t.olsson@liu.se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www.liu.se/utbildning" TargetMode="External" Id="rId9" /><Relationship Type="http://schemas.openxmlformats.org/officeDocument/2006/relationships/header" Target="header1.xml" Id="rId14" /><Relationship Type="http://schemas.openxmlformats.org/officeDocument/2006/relationships/customXml" Target="../customXml/item4.xml" Id="rId22" /><Relationship Type="http://schemas.openxmlformats.org/officeDocument/2006/relationships/glossaryDocument" Target="/word/glossary/document.xml" Id="R8f6a6d89cb2449b9" /><Relationship Type="http://schemas.openxmlformats.org/officeDocument/2006/relationships/hyperlink" Target="https://www.researchgate.net/publication/282703745_Krisretorik_Retoriska_aspekter_pa_kriskommunikation" TargetMode="External" Id="Ra6d2512756d8477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Beslut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e3df-9c17-4847-b6c0-40d8e9668c6c}"/>
      </w:docPartPr>
      <w:docPartBody>
        <w:p w14:paraId="70AC0B6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F5E570A3A9D4DA521A48CFC8CF613" ma:contentTypeVersion="4" ma:contentTypeDescription="Skapa ett nytt dokument." ma:contentTypeScope="" ma:versionID="50a215637690ff0283a182d03a87e8d1">
  <xsd:schema xmlns:xsd="http://www.w3.org/2001/XMLSchema" xmlns:xs="http://www.w3.org/2001/XMLSchema" xmlns:p="http://schemas.microsoft.com/office/2006/metadata/properties" xmlns:ns2="54eebff3-ef03-41ae-8102-8136a7cf0cb6" xmlns:ns3="b912aaeb-3249-4959-ae32-20a4065db463" targetNamespace="http://schemas.microsoft.com/office/2006/metadata/properties" ma:root="true" ma:fieldsID="7ebf9be5e05c11212ca046f28f605ab4" ns2:_="" ns3:_="">
    <xsd:import namespace="54eebff3-ef03-41ae-8102-8136a7cf0cb6"/>
    <xsd:import namespace="b912aaeb-3249-4959-ae32-20a4065db46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ebff3-ef03-41ae-8102-8136a7cf0cb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2aaeb-3249-4959-ae32-20a4065db46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b912aaeb-3249-4959-ae32-20a4065db463">1.0</_lisam_PublishedVersion>
    <_lisam_Description xmlns="54eebff3-ef03-41ae-8102-8136a7cf0cb6" xsi:nil="true"/>
  </documentManagement>
</p:properties>
</file>

<file path=customXml/itemProps1.xml><?xml version="1.0" encoding="utf-8"?>
<ds:datastoreItem xmlns:ds="http://schemas.openxmlformats.org/officeDocument/2006/customXml" ds:itemID="{673BEC66-3D61-4A05-A0F9-4D9A8473F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16688-C9C1-4B81-87AE-E4B8482AA51E}"/>
</file>

<file path=customXml/itemProps3.xml><?xml version="1.0" encoding="utf-8"?>
<ds:datastoreItem xmlns:ds="http://schemas.openxmlformats.org/officeDocument/2006/customXml" ds:itemID="{7F376065-5902-4956-B829-57D93F0A995C}"/>
</file>

<file path=customXml/itemProps4.xml><?xml version="1.0" encoding="utf-8"?>
<ds:datastoreItem xmlns:ds="http://schemas.openxmlformats.org/officeDocument/2006/customXml" ds:itemID="{FB5951FB-02D9-40E5-93B4-A9D8893F30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Beslut</ap:Template>
  <ap:Application>Microsoft Office Word</ap:Application>
  <ap:DocSecurity>0</ap:DocSecurity>
  <ap:ScaleCrop>false</ap:ScaleCrop>
  <ap:Company>Linkin AB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Mårdsjö Blume</dc:creator>
  <lastModifiedBy>Karin Mårdsjö Blume</lastModifiedBy>
  <revision>16</revision>
  <lastPrinted>2018-03-28T11:20:00.0000000Z</lastPrinted>
  <dcterms:created xsi:type="dcterms:W3CDTF">2019-03-26T08:54:00.0000000Z</dcterms:created>
  <dcterms:modified xsi:type="dcterms:W3CDTF">2019-03-29T08:24:18.5989788Z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0x010100464F5E570A3A9D4DA521A48CFC8CF613</vt:lpwstr>
  </property>
</Properties>
</file>